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1227" w14:textId="77777777" w:rsidR="00B17E03" w:rsidRDefault="009853C5">
      <w:pPr>
        <w:rPr>
          <w:lang w:val="fr-BE"/>
        </w:rPr>
      </w:pPr>
      <w:r w:rsidRPr="00CE7898">
        <w:rPr>
          <w:noProof/>
          <w:lang w:val="nl-BE" w:eastAsia="nl-BE"/>
        </w:rPr>
        <w:drawing>
          <wp:inline distT="0" distB="0" distL="0" distR="0" wp14:anchorId="2A05B710" wp14:editId="384C9C3B">
            <wp:extent cx="2141220" cy="5562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556260"/>
                    </a:xfrm>
                    <a:prstGeom prst="rect">
                      <a:avLst/>
                    </a:prstGeom>
                    <a:noFill/>
                    <a:ln>
                      <a:noFill/>
                    </a:ln>
                  </pic:spPr>
                </pic:pic>
              </a:graphicData>
            </a:graphic>
          </wp:inline>
        </w:drawing>
      </w:r>
    </w:p>
    <w:p w14:paraId="24CA22E8" w14:textId="77777777" w:rsidR="00B17E03" w:rsidRDefault="00B17E03">
      <w:pPr>
        <w:rPr>
          <w:lang w:val="fr-BE"/>
        </w:rPr>
      </w:pPr>
    </w:p>
    <w:p w14:paraId="79A9F5B8" w14:textId="77777777" w:rsidR="00B17E03" w:rsidRDefault="00B17E03">
      <w:pPr>
        <w:pStyle w:val="Kop1"/>
        <w:rPr>
          <w:sz w:val="24"/>
        </w:rPr>
      </w:pPr>
      <w:r>
        <w:rPr>
          <w:sz w:val="24"/>
        </w:rPr>
        <w:t>AANVRAAGFORMULIER</w:t>
      </w:r>
    </w:p>
    <w:p w14:paraId="08449313" w14:textId="77777777" w:rsidR="00B17E03" w:rsidRDefault="00B17E03">
      <w:pPr>
        <w:rPr>
          <w:sz w:val="28"/>
          <w:lang w:val="fr-BE"/>
        </w:rPr>
      </w:pPr>
    </w:p>
    <w:p w14:paraId="49CB03DD" w14:textId="42D0BB2A" w:rsidR="00B17E03" w:rsidRDefault="00B17E03">
      <w:pPr>
        <w:pStyle w:val="Kop2"/>
        <w:rPr>
          <w:sz w:val="28"/>
        </w:rPr>
      </w:pPr>
      <w:r>
        <w:rPr>
          <w:sz w:val="28"/>
        </w:rPr>
        <w:t>MANTELZORGTOELAGE</w:t>
      </w:r>
      <w:r w:rsidR="00377F2C">
        <w:rPr>
          <w:sz w:val="28"/>
        </w:rPr>
        <w:t xml:space="preserve"> </w:t>
      </w:r>
      <w:r w:rsidR="007F5D76">
        <w:rPr>
          <w:b/>
          <w:i/>
          <w:sz w:val="28"/>
        </w:rPr>
        <w:t>202</w:t>
      </w:r>
      <w:r w:rsidR="0030065F">
        <w:rPr>
          <w:b/>
          <w:i/>
          <w:sz w:val="28"/>
        </w:rPr>
        <w:t>6</w:t>
      </w:r>
    </w:p>
    <w:p w14:paraId="0C600576" w14:textId="77777777" w:rsidR="00B17E03" w:rsidRDefault="00B17E03">
      <w:pPr>
        <w:rPr>
          <w:sz w:val="32"/>
          <w:u w:val="single"/>
          <w:lang w:val="fr-BE"/>
        </w:rPr>
      </w:pPr>
    </w:p>
    <w:p w14:paraId="5ABE40FB" w14:textId="77777777" w:rsidR="00B17E03" w:rsidRPr="007A4996" w:rsidRDefault="00B618F6">
      <w:pPr>
        <w:rPr>
          <w:sz w:val="22"/>
        </w:rPr>
      </w:pPr>
      <w:r w:rsidRPr="007A4996">
        <w:rPr>
          <w:sz w:val="22"/>
        </w:rPr>
        <w:t xml:space="preserve">Datum </w:t>
      </w:r>
      <w:r w:rsidR="00B17E03" w:rsidRPr="007A4996">
        <w:rPr>
          <w:sz w:val="22"/>
        </w:rPr>
        <w:t>: ………………………………...</w:t>
      </w:r>
    </w:p>
    <w:p w14:paraId="4FCFB11A" w14:textId="77777777" w:rsidR="00B17E03" w:rsidRPr="007A4996" w:rsidRDefault="00B618F6">
      <w:pPr>
        <w:rPr>
          <w:i/>
          <w:iCs/>
          <w:sz w:val="20"/>
        </w:rPr>
      </w:pPr>
      <w:r w:rsidRPr="007A4996">
        <w:rPr>
          <w:sz w:val="22"/>
        </w:rPr>
        <w:t xml:space="preserve">Dossiernummer </w:t>
      </w:r>
      <w:r w:rsidR="00B17E03" w:rsidRPr="007A4996">
        <w:rPr>
          <w:sz w:val="22"/>
        </w:rPr>
        <w:t>: …………………….</w:t>
      </w:r>
      <w:r w:rsidR="00B17E03" w:rsidRPr="007A4996">
        <w:rPr>
          <w:i/>
          <w:iCs/>
          <w:sz w:val="20"/>
        </w:rPr>
        <w:t xml:space="preserve">(in </w:t>
      </w:r>
      <w:r w:rsidR="00377F2C" w:rsidRPr="007A4996">
        <w:rPr>
          <w:i/>
          <w:iCs/>
          <w:sz w:val="20"/>
        </w:rPr>
        <w:t>te vullen door de dienst Senioren</w:t>
      </w:r>
      <w:r w:rsidR="00B17E03" w:rsidRPr="007A4996">
        <w:rPr>
          <w:i/>
          <w:iCs/>
          <w:sz w:val="20"/>
        </w:rPr>
        <w:t>)</w:t>
      </w:r>
    </w:p>
    <w:p w14:paraId="6DCA1D11" w14:textId="77777777" w:rsidR="00B17E03" w:rsidRPr="007A4996" w:rsidRDefault="00B17E03">
      <w:pPr>
        <w:rPr>
          <w:i/>
          <w:iCs/>
          <w:sz w:val="20"/>
        </w:rPr>
      </w:pPr>
    </w:p>
    <w:p w14:paraId="7DCA0138" w14:textId="77777777" w:rsidR="00B17E03" w:rsidRPr="007A4996" w:rsidRDefault="00B17E03">
      <w:pPr>
        <w:rPr>
          <w:i/>
          <w:iCs/>
          <w:sz w:val="20"/>
        </w:rPr>
      </w:pPr>
    </w:p>
    <w:p w14:paraId="499DBED9" w14:textId="77777777" w:rsidR="00B17E03" w:rsidRPr="007A4996" w:rsidRDefault="00B17E03" w:rsidP="00D23BEB">
      <w:pPr>
        <w:pStyle w:val="Kop3"/>
        <w:pBdr>
          <w:top w:val="single" w:sz="4" w:space="1" w:color="auto"/>
          <w:left w:val="single" w:sz="4" w:space="4" w:color="auto"/>
          <w:bottom w:val="single" w:sz="4" w:space="1" w:color="auto"/>
          <w:right w:val="single" w:sz="4" w:space="4" w:color="auto"/>
        </w:pBdr>
        <w:rPr>
          <w:sz w:val="22"/>
        </w:rPr>
      </w:pPr>
      <w:r w:rsidRPr="007A4996">
        <w:rPr>
          <w:sz w:val="22"/>
        </w:rPr>
        <w:t>Inlichting</w:t>
      </w:r>
      <w:r w:rsidR="0070637A" w:rsidRPr="007A4996">
        <w:rPr>
          <w:sz w:val="22"/>
        </w:rPr>
        <w:t>en</w:t>
      </w:r>
      <w:r w:rsidRPr="007A4996">
        <w:rPr>
          <w:sz w:val="22"/>
        </w:rPr>
        <w:t xml:space="preserve"> Mantelzorger:</w:t>
      </w:r>
    </w:p>
    <w:p w14:paraId="43AF6E43" w14:textId="77777777" w:rsidR="00B17E03" w:rsidRPr="007A4996" w:rsidRDefault="00B17E03" w:rsidP="00D23BEB">
      <w:pPr>
        <w:pBdr>
          <w:top w:val="single" w:sz="4" w:space="1" w:color="auto"/>
          <w:left w:val="single" w:sz="4" w:space="4" w:color="auto"/>
          <w:bottom w:val="single" w:sz="4" w:space="1" w:color="auto"/>
          <w:right w:val="single" w:sz="4" w:space="4" w:color="auto"/>
        </w:pBdr>
        <w:rPr>
          <w:sz w:val="22"/>
        </w:rPr>
      </w:pPr>
      <w:r w:rsidRPr="007A4996">
        <w:rPr>
          <w:sz w:val="22"/>
        </w:rPr>
        <w:t>Naam…………………………………</w:t>
      </w:r>
      <w:r w:rsidR="009E4A9E" w:rsidRPr="007A4996">
        <w:rPr>
          <w:sz w:val="22"/>
        </w:rPr>
        <w:t>………………</w:t>
      </w:r>
      <w:r w:rsidRPr="007A4996">
        <w:rPr>
          <w:sz w:val="22"/>
        </w:rPr>
        <w:t>Geboren te …………………… op ……………..</w:t>
      </w:r>
    </w:p>
    <w:p w14:paraId="3C25DB9A" w14:textId="77777777" w:rsidR="00B17E03" w:rsidRPr="007A4996" w:rsidRDefault="00B17E03" w:rsidP="00D23BEB">
      <w:pPr>
        <w:pBdr>
          <w:top w:val="single" w:sz="4" w:space="1" w:color="auto"/>
          <w:left w:val="single" w:sz="4" w:space="4" w:color="auto"/>
          <w:bottom w:val="single" w:sz="4" w:space="1" w:color="auto"/>
          <w:right w:val="single" w:sz="4" w:space="4" w:color="auto"/>
        </w:pBdr>
        <w:rPr>
          <w:sz w:val="22"/>
        </w:rPr>
      </w:pPr>
      <w:r w:rsidRPr="007A4996">
        <w:rPr>
          <w:sz w:val="22"/>
        </w:rPr>
        <w:t>Voornaam …………………………………………………………………………………</w:t>
      </w:r>
    </w:p>
    <w:p w14:paraId="136685EE" w14:textId="77777777" w:rsidR="009E4A9E" w:rsidRPr="007A4996" w:rsidRDefault="009E4A9E" w:rsidP="00D23BEB">
      <w:pPr>
        <w:pBdr>
          <w:top w:val="single" w:sz="4" w:space="1" w:color="auto"/>
          <w:left w:val="single" w:sz="4" w:space="4" w:color="auto"/>
          <w:bottom w:val="single" w:sz="4" w:space="1" w:color="auto"/>
          <w:right w:val="single" w:sz="4" w:space="4" w:color="auto"/>
        </w:pBdr>
        <w:rPr>
          <w:sz w:val="22"/>
        </w:rPr>
      </w:pPr>
      <w:r w:rsidRPr="007A4996">
        <w:rPr>
          <w:sz w:val="22"/>
        </w:rPr>
        <w:t>Rijksregisternumme</w:t>
      </w:r>
      <w:r w:rsidR="000112F8">
        <w:rPr>
          <w:sz w:val="22"/>
        </w:rPr>
        <w:t>r:</w:t>
      </w:r>
      <w:r w:rsidR="0055514F">
        <w:rPr>
          <w:sz w:val="22"/>
        </w:rPr>
        <w:t>……………………………….</w:t>
      </w:r>
      <w:r w:rsidRPr="007A4996">
        <w:rPr>
          <w:i/>
          <w:sz w:val="20"/>
          <w:szCs w:val="20"/>
        </w:rPr>
        <w:t>(terug te vinden op identiteitskaart)</w:t>
      </w:r>
    </w:p>
    <w:p w14:paraId="5F2CACE9" w14:textId="77777777" w:rsidR="00B17E03" w:rsidRPr="007A4996" w:rsidRDefault="00B17E03" w:rsidP="00D23BEB">
      <w:pPr>
        <w:pBdr>
          <w:top w:val="single" w:sz="4" w:space="1" w:color="auto"/>
          <w:left w:val="single" w:sz="4" w:space="4" w:color="auto"/>
          <w:bottom w:val="single" w:sz="4" w:space="1" w:color="auto"/>
          <w:right w:val="single" w:sz="4" w:space="4" w:color="auto"/>
        </w:pBdr>
        <w:rPr>
          <w:sz w:val="22"/>
        </w:rPr>
      </w:pPr>
      <w:r w:rsidRPr="007A4996">
        <w:rPr>
          <w:sz w:val="22"/>
        </w:rPr>
        <w:t>Wonende te</w:t>
      </w:r>
      <w:r w:rsidR="009E4A9E" w:rsidRPr="007A4996">
        <w:rPr>
          <w:sz w:val="22"/>
        </w:rPr>
        <w:t xml:space="preserve"> </w:t>
      </w:r>
      <w:r w:rsidR="009E4A9E" w:rsidRPr="007A4996">
        <w:rPr>
          <w:b/>
          <w:bCs/>
          <w:sz w:val="22"/>
        </w:rPr>
        <w:t xml:space="preserve"> Putte</w:t>
      </w:r>
      <w:r w:rsidR="009E4A9E" w:rsidRPr="007A4996">
        <w:rPr>
          <w:sz w:val="22"/>
        </w:rPr>
        <w:t xml:space="preserve">, </w:t>
      </w:r>
      <w:r w:rsidRPr="007A4996">
        <w:rPr>
          <w:sz w:val="22"/>
        </w:rPr>
        <w:t xml:space="preserve"> ………………………………………………………………………………</w:t>
      </w:r>
      <w:r w:rsidR="00C93371" w:rsidRPr="007A4996">
        <w:rPr>
          <w:sz w:val="22"/>
        </w:rPr>
        <w:t>……..</w:t>
      </w:r>
    </w:p>
    <w:p w14:paraId="4FF2625A" w14:textId="77777777" w:rsidR="00C93371" w:rsidRPr="007A4996" w:rsidRDefault="00ED4A05" w:rsidP="00D23BEB">
      <w:pPr>
        <w:pBdr>
          <w:top w:val="single" w:sz="4" w:space="1" w:color="auto"/>
          <w:left w:val="single" w:sz="4" w:space="4" w:color="auto"/>
          <w:bottom w:val="single" w:sz="4" w:space="1" w:color="auto"/>
          <w:right w:val="single" w:sz="4" w:space="4" w:color="auto"/>
        </w:pBdr>
        <w:rPr>
          <w:sz w:val="22"/>
        </w:rPr>
      </w:pPr>
      <w:r w:rsidRPr="007A4996">
        <w:rPr>
          <w:sz w:val="22"/>
        </w:rPr>
        <w:t>Telefoonnummer: …………………………………………………………………………</w:t>
      </w:r>
      <w:r w:rsidR="00C93371" w:rsidRPr="007A4996">
        <w:rPr>
          <w:sz w:val="22"/>
        </w:rPr>
        <w:t>…………….</w:t>
      </w:r>
    </w:p>
    <w:p w14:paraId="20B3EC44" w14:textId="77777777" w:rsidR="00C93371" w:rsidRPr="007A4996" w:rsidRDefault="00C93371" w:rsidP="00D23BEB">
      <w:pPr>
        <w:pBdr>
          <w:top w:val="single" w:sz="4" w:space="1" w:color="auto"/>
          <w:left w:val="single" w:sz="4" w:space="4" w:color="auto"/>
          <w:bottom w:val="single" w:sz="4" w:space="1" w:color="auto"/>
          <w:right w:val="single" w:sz="4" w:space="4" w:color="auto"/>
        </w:pBdr>
        <w:rPr>
          <w:sz w:val="22"/>
        </w:rPr>
      </w:pPr>
      <w:r w:rsidRPr="007A4996">
        <w:rPr>
          <w:sz w:val="22"/>
        </w:rPr>
        <w:t>Mailadres : ………………………………………………………………………………………………</w:t>
      </w:r>
    </w:p>
    <w:p w14:paraId="317BB0D0" w14:textId="77777777" w:rsidR="00B17E03" w:rsidRPr="007A4996" w:rsidRDefault="00B17E03" w:rsidP="00D23BEB">
      <w:pPr>
        <w:pBdr>
          <w:top w:val="single" w:sz="4" w:space="1" w:color="auto"/>
          <w:left w:val="single" w:sz="4" w:space="4" w:color="auto"/>
          <w:bottom w:val="single" w:sz="4" w:space="1" w:color="auto"/>
          <w:right w:val="single" w:sz="4" w:space="4" w:color="auto"/>
        </w:pBdr>
      </w:pPr>
      <w:r w:rsidRPr="007A4996">
        <w:rPr>
          <w:sz w:val="22"/>
        </w:rPr>
        <w:t>Rekeningnummer: …………………………………………………………………………</w:t>
      </w:r>
      <w:r w:rsidR="00C93371" w:rsidRPr="007A4996">
        <w:rPr>
          <w:sz w:val="22"/>
        </w:rPr>
        <w:t>……………</w:t>
      </w:r>
    </w:p>
    <w:p w14:paraId="713AF9AB" w14:textId="77777777" w:rsidR="00D23BEB" w:rsidRPr="007A4996" w:rsidRDefault="00234B4F" w:rsidP="00D23BEB">
      <w:pPr>
        <w:pBdr>
          <w:top w:val="single" w:sz="4" w:space="1" w:color="auto"/>
          <w:left w:val="single" w:sz="4" w:space="4" w:color="auto"/>
          <w:bottom w:val="single" w:sz="4" w:space="1" w:color="auto"/>
          <w:right w:val="single" w:sz="4" w:space="4" w:color="auto"/>
        </w:pBdr>
        <w:rPr>
          <w:i/>
          <w:iCs/>
          <w:sz w:val="20"/>
        </w:rPr>
      </w:pPr>
      <w:r w:rsidRPr="007A4996">
        <w:rPr>
          <w:i/>
          <w:iCs/>
          <w:sz w:val="20"/>
        </w:rPr>
        <w:t>(</w:t>
      </w:r>
      <w:r w:rsidR="004C5657" w:rsidRPr="007A4996">
        <w:rPr>
          <w:i/>
          <w:iCs/>
          <w:sz w:val="20"/>
        </w:rPr>
        <w:t>Door de ondertekening van deze aanvraag verklaart de mantelzorger dat dit haar/zijn rekeningnummer is en dat  hij/zij wenst dat de uitbetaling op dit rekeningnummer gebeurt.)</w:t>
      </w:r>
    </w:p>
    <w:p w14:paraId="7E891AB7" w14:textId="77777777" w:rsidR="00D23BEB" w:rsidRPr="007A4996" w:rsidRDefault="00D23BEB" w:rsidP="00D23BEB">
      <w:pPr>
        <w:pBdr>
          <w:top w:val="single" w:sz="4" w:space="1" w:color="auto"/>
          <w:left w:val="single" w:sz="4" w:space="4" w:color="auto"/>
          <w:bottom w:val="single" w:sz="4" w:space="1" w:color="auto"/>
          <w:right w:val="single" w:sz="4" w:space="4" w:color="auto"/>
        </w:pBdr>
        <w:rPr>
          <w:sz w:val="20"/>
          <w:szCs w:val="20"/>
        </w:rPr>
      </w:pPr>
    </w:p>
    <w:p w14:paraId="6CD2D996" w14:textId="77777777" w:rsidR="00D23BEB" w:rsidRPr="007A4996" w:rsidRDefault="00D23BEB" w:rsidP="00D23BEB">
      <w:pPr>
        <w:numPr>
          <w:ilvl w:val="0"/>
          <w:numId w:val="2"/>
        </w:numPr>
        <w:pBdr>
          <w:top w:val="single" w:sz="4" w:space="1" w:color="auto"/>
          <w:left w:val="single" w:sz="4" w:space="4" w:color="auto"/>
          <w:bottom w:val="single" w:sz="4" w:space="1" w:color="auto"/>
          <w:right w:val="single" w:sz="4" w:space="4" w:color="auto"/>
        </w:pBdr>
        <w:rPr>
          <w:sz w:val="20"/>
          <w:szCs w:val="20"/>
        </w:rPr>
      </w:pPr>
      <w:r w:rsidRPr="007A4996">
        <w:rPr>
          <w:sz w:val="20"/>
          <w:szCs w:val="20"/>
        </w:rPr>
        <w:t xml:space="preserve">Ik, de mantelzorger, wens informatie te ontvangen over activiteiten georganiseerd voor mantelzorgers. Mijn gegevens mogen hiervoor aan derde worden verstrekt. </w:t>
      </w:r>
      <w:r w:rsidRPr="007A4996">
        <w:rPr>
          <w:b/>
          <w:sz w:val="20"/>
          <w:szCs w:val="20"/>
        </w:rPr>
        <w:t xml:space="preserve">(gelieve </w:t>
      </w:r>
      <w:r w:rsidR="00FB7357" w:rsidRPr="007A4996">
        <w:rPr>
          <w:b/>
          <w:sz w:val="20"/>
          <w:szCs w:val="20"/>
        </w:rPr>
        <w:t xml:space="preserve">door te halen </w:t>
      </w:r>
      <w:r w:rsidRPr="007A4996">
        <w:rPr>
          <w:b/>
          <w:sz w:val="20"/>
          <w:szCs w:val="20"/>
        </w:rPr>
        <w:t xml:space="preserve"> indien </w:t>
      </w:r>
      <w:r w:rsidR="00FB7357" w:rsidRPr="007A4996">
        <w:rPr>
          <w:b/>
          <w:sz w:val="20"/>
          <w:szCs w:val="20"/>
        </w:rPr>
        <w:t xml:space="preserve">niet </w:t>
      </w:r>
      <w:r w:rsidRPr="007A4996">
        <w:rPr>
          <w:b/>
          <w:sz w:val="20"/>
          <w:szCs w:val="20"/>
        </w:rPr>
        <w:t>gewenst)</w:t>
      </w:r>
      <w:r w:rsidRPr="007A4996">
        <w:rPr>
          <w:sz w:val="20"/>
          <w:szCs w:val="20"/>
        </w:rPr>
        <w:t xml:space="preserve"> </w:t>
      </w:r>
    </w:p>
    <w:p w14:paraId="6FF23A1D" w14:textId="77777777" w:rsidR="00B17E03" w:rsidRPr="007A4996" w:rsidRDefault="00B17E03">
      <w:pPr>
        <w:rPr>
          <w:i/>
          <w:iCs/>
          <w:sz w:val="20"/>
        </w:rPr>
      </w:pPr>
    </w:p>
    <w:p w14:paraId="3AAC56A8" w14:textId="77777777" w:rsidR="00B17E03" w:rsidRPr="007A4996" w:rsidRDefault="00B17E03">
      <w:pPr>
        <w:rPr>
          <w:i/>
          <w:iCs/>
          <w:sz w:val="20"/>
        </w:rPr>
      </w:pPr>
    </w:p>
    <w:p w14:paraId="00854912" w14:textId="77777777" w:rsidR="00B17E03" w:rsidRPr="007A4996" w:rsidRDefault="00B17E03" w:rsidP="00D23BEB">
      <w:pPr>
        <w:pStyle w:val="Kop5"/>
        <w:rPr>
          <w:i/>
          <w:iCs/>
        </w:rPr>
      </w:pPr>
      <w:r w:rsidRPr="007A4996">
        <w:t>Inlichtingen Zorgbehoevende</w:t>
      </w:r>
      <w:r w:rsidR="00C50D99" w:rsidRPr="007A4996">
        <w:t xml:space="preserve"> </w:t>
      </w:r>
      <w:r w:rsidR="00C50D99" w:rsidRPr="00D27405">
        <w:rPr>
          <w:highlight w:val="yellow"/>
        </w:rPr>
        <w:t>(verblijvende in zijn natuurlijk thuismilieu)</w:t>
      </w:r>
      <w:r w:rsidR="00C50D99" w:rsidRPr="007A4996">
        <w:t xml:space="preserve"> </w:t>
      </w:r>
    </w:p>
    <w:p w14:paraId="1450E972" w14:textId="77777777" w:rsidR="00B17E03" w:rsidRPr="007A4996" w:rsidRDefault="00B17E03" w:rsidP="00D23BEB">
      <w:pPr>
        <w:pBdr>
          <w:top w:val="single" w:sz="4" w:space="1" w:color="auto"/>
          <w:left w:val="single" w:sz="4" w:space="1" w:color="auto"/>
          <w:bottom w:val="single" w:sz="4" w:space="1" w:color="auto"/>
          <w:right w:val="single" w:sz="4" w:space="1" w:color="auto"/>
        </w:pBdr>
        <w:rPr>
          <w:sz w:val="22"/>
        </w:rPr>
      </w:pPr>
      <w:r w:rsidRPr="007A4996">
        <w:rPr>
          <w:sz w:val="22"/>
        </w:rPr>
        <w:t>Naam……</w:t>
      </w:r>
      <w:r w:rsidR="0034477D" w:rsidRPr="007A4996">
        <w:rPr>
          <w:sz w:val="22"/>
        </w:rPr>
        <w:t xml:space="preserve"> </w:t>
      </w:r>
      <w:r w:rsidRPr="007A4996">
        <w:rPr>
          <w:sz w:val="22"/>
        </w:rPr>
        <w:t>……………</w:t>
      </w:r>
      <w:r w:rsidR="00FC65CD">
        <w:rPr>
          <w:sz w:val="22"/>
        </w:rPr>
        <w:t>……………………………</w:t>
      </w:r>
      <w:r w:rsidR="0055514F">
        <w:rPr>
          <w:sz w:val="22"/>
        </w:rPr>
        <w:t>…………</w:t>
      </w:r>
      <w:r w:rsidR="00FC65CD">
        <w:rPr>
          <w:sz w:val="22"/>
        </w:rPr>
        <w:t>.</w:t>
      </w:r>
      <w:r w:rsidRPr="007A4996">
        <w:rPr>
          <w:sz w:val="22"/>
        </w:rPr>
        <w:t>Geboren te ……</w:t>
      </w:r>
      <w:r w:rsidR="0055514F">
        <w:rPr>
          <w:sz w:val="22"/>
        </w:rPr>
        <w:t>….</w:t>
      </w:r>
      <w:r w:rsidRPr="007A4996">
        <w:rPr>
          <w:sz w:val="22"/>
        </w:rPr>
        <w:t xml:space="preserve"> op ……………..</w:t>
      </w:r>
    </w:p>
    <w:p w14:paraId="7F186CD7" w14:textId="77777777" w:rsidR="009E4A9E" w:rsidRPr="007A4996" w:rsidRDefault="009E4A9E" w:rsidP="00D23BEB">
      <w:pPr>
        <w:pBdr>
          <w:top w:val="single" w:sz="4" w:space="1" w:color="auto"/>
          <w:left w:val="single" w:sz="4" w:space="1" w:color="auto"/>
          <w:bottom w:val="single" w:sz="4" w:space="1" w:color="auto"/>
          <w:right w:val="single" w:sz="4" w:space="1" w:color="auto"/>
        </w:pBdr>
        <w:rPr>
          <w:i/>
          <w:iCs/>
          <w:sz w:val="20"/>
          <w:szCs w:val="20"/>
        </w:rPr>
      </w:pPr>
      <w:r w:rsidRPr="007A4996">
        <w:rPr>
          <w:sz w:val="22"/>
        </w:rPr>
        <w:t xml:space="preserve">Rijksregisternummer </w:t>
      </w:r>
      <w:r w:rsidR="0034477D">
        <w:rPr>
          <w:sz w:val="22"/>
        </w:rPr>
        <w:t>……………………………………..</w:t>
      </w:r>
      <w:r w:rsidR="004F6529" w:rsidRPr="007A4996">
        <w:rPr>
          <w:sz w:val="22"/>
        </w:rPr>
        <w:t>…………</w:t>
      </w:r>
      <w:r w:rsidRPr="007A4996">
        <w:rPr>
          <w:sz w:val="22"/>
        </w:rPr>
        <w:t xml:space="preserve">    </w:t>
      </w:r>
      <w:r w:rsidRPr="007A4996">
        <w:rPr>
          <w:i/>
          <w:sz w:val="20"/>
          <w:szCs w:val="20"/>
        </w:rPr>
        <w:t xml:space="preserve">(terug te vinden op identiteitskaart) </w:t>
      </w:r>
    </w:p>
    <w:p w14:paraId="671462CF" w14:textId="77777777" w:rsidR="00C50D99" w:rsidRPr="007A4996" w:rsidRDefault="00B17E03" w:rsidP="00D23BEB">
      <w:pPr>
        <w:pBdr>
          <w:top w:val="single" w:sz="4" w:space="1" w:color="auto"/>
          <w:left w:val="single" w:sz="4" w:space="1" w:color="auto"/>
          <w:bottom w:val="single" w:sz="4" w:space="1" w:color="auto"/>
          <w:right w:val="single" w:sz="4" w:space="1" w:color="auto"/>
        </w:pBdr>
        <w:rPr>
          <w:sz w:val="22"/>
        </w:rPr>
      </w:pPr>
      <w:r w:rsidRPr="007A4996">
        <w:rPr>
          <w:sz w:val="22"/>
        </w:rPr>
        <w:t>Wonende te</w:t>
      </w:r>
      <w:r w:rsidR="009E4A9E" w:rsidRPr="007A4996">
        <w:rPr>
          <w:b/>
          <w:bCs/>
          <w:sz w:val="22"/>
        </w:rPr>
        <w:t xml:space="preserve"> Putte</w:t>
      </w:r>
      <w:r w:rsidR="009E4A9E" w:rsidRPr="007A4996">
        <w:rPr>
          <w:sz w:val="22"/>
        </w:rPr>
        <w:t xml:space="preserve">, </w:t>
      </w:r>
      <w:r w:rsidRPr="007A4996">
        <w:rPr>
          <w:sz w:val="22"/>
        </w:rPr>
        <w:t xml:space="preserve"> ……………………………………………………………………………….</w:t>
      </w:r>
    </w:p>
    <w:p w14:paraId="141F9A9C" w14:textId="77777777" w:rsidR="00ED4A05" w:rsidRPr="007A4996" w:rsidRDefault="00ED4A05" w:rsidP="00D23BEB">
      <w:pPr>
        <w:pBdr>
          <w:top w:val="single" w:sz="4" w:space="1" w:color="auto"/>
          <w:left w:val="single" w:sz="4" w:space="1" w:color="auto"/>
          <w:bottom w:val="single" w:sz="4" w:space="1" w:color="auto"/>
          <w:right w:val="single" w:sz="4" w:space="1" w:color="auto"/>
        </w:pBdr>
        <w:rPr>
          <w:sz w:val="22"/>
        </w:rPr>
      </w:pPr>
      <w:r w:rsidRPr="007A4996">
        <w:rPr>
          <w:sz w:val="22"/>
        </w:rPr>
        <w:t>Telefoonnummer: …………………………………………………………………………</w:t>
      </w:r>
    </w:p>
    <w:p w14:paraId="1B7B0C5F" w14:textId="77777777" w:rsidR="00B17E03" w:rsidRPr="007A4996" w:rsidRDefault="00B17E03">
      <w:pPr>
        <w:pStyle w:val="Plattetekst2"/>
        <w:rPr>
          <w:i w:val="0"/>
          <w:iCs w:val="0"/>
          <w:sz w:val="22"/>
        </w:rPr>
      </w:pPr>
    </w:p>
    <w:p w14:paraId="5A9646BE" w14:textId="77777777" w:rsidR="00B17E03" w:rsidRPr="007A4996" w:rsidRDefault="00E75404">
      <w:pPr>
        <w:pStyle w:val="Plattetekst2"/>
        <w:rPr>
          <w:i w:val="0"/>
          <w:iCs w:val="0"/>
          <w:sz w:val="24"/>
        </w:rPr>
      </w:pPr>
      <w:r w:rsidRPr="007A4996">
        <w:rPr>
          <w:i w:val="0"/>
          <w:iCs w:val="0"/>
          <w:sz w:val="22"/>
        </w:rPr>
        <w:t xml:space="preserve">Beschikt de zorgbehoevende over één van onderstaande attesten  van zorgbehoevendheid die op het moment van de aanvraag in de mantelzorgtoelage nog geldig is?  </w:t>
      </w:r>
    </w:p>
    <w:p w14:paraId="5224C3A2" w14:textId="77777777" w:rsidR="00B17E03" w:rsidRPr="007A4996" w:rsidRDefault="00B17E03">
      <w:pPr>
        <w:pStyle w:val="Plattetekst2"/>
        <w:rPr>
          <w:i w:val="0"/>
          <w:iCs w:val="0"/>
          <w:sz w:val="24"/>
        </w:rPr>
      </w:pPr>
    </w:p>
    <w:p w14:paraId="67720B2B" w14:textId="77777777" w:rsidR="00B17E03" w:rsidRPr="007A4996" w:rsidRDefault="00377F2C" w:rsidP="001B0EF1">
      <w:pPr>
        <w:pStyle w:val="Plattetekst2"/>
        <w:rPr>
          <w:i w:val="0"/>
          <w:sz w:val="22"/>
          <w:szCs w:val="22"/>
        </w:rPr>
      </w:pPr>
      <w:r w:rsidRPr="007A4996">
        <w:rPr>
          <w:i w:val="0"/>
          <w:sz w:val="22"/>
          <w:szCs w:val="22"/>
        </w:rPr>
        <w:t>Kruis</w:t>
      </w:r>
      <w:r w:rsidR="00E75404" w:rsidRPr="007A4996">
        <w:rPr>
          <w:i w:val="0"/>
          <w:sz w:val="22"/>
          <w:szCs w:val="22"/>
        </w:rPr>
        <w:t xml:space="preserve"> hieronder </w:t>
      </w:r>
      <w:r w:rsidRPr="007A4996">
        <w:rPr>
          <w:i w:val="0"/>
          <w:sz w:val="22"/>
          <w:szCs w:val="22"/>
        </w:rPr>
        <w:t xml:space="preserve"> aan over welk attest</w:t>
      </w:r>
      <w:r w:rsidR="00B933F1" w:rsidRPr="007A4996">
        <w:rPr>
          <w:i w:val="0"/>
          <w:sz w:val="22"/>
          <w:szCs w:val="22"/>
        </w:rPr>
        <w:t xml:space="preserve"> </w:t>
      </w:r>
      <w:r w:rsidR="00746DC7" w:rsidRPr="007A4996">
        <w:rPr>
          <w:i w:val="0"/>
          <w:sz w:val="22"/>
          <w:szCs w:val="22"/>
        </w:rPr>
        <w:t xml:space="preserve"> de zorgbehoevende  beschikt en voeg een kopie bij de aanvraag.</w:t>
      </w:r>
    </w:p>
    <w:p w14:paraId="3035DBB0" w14:textId="77777777" w:rsidR="0030065F" w:rsidRDefault="0030065F" w:rsidP="0030065F">
      <w:pPr>
        <w:pStyle w:val="Default"/>
      </w:pPr>
    </w:p>
    <w:p w14:paraId="1D39CBED" w14:textId="77777777" w:rsidR="0030065F" w:rsidRPr="0030065F" w:rsidRDefault="0030065F" w:rsidP="0030065F">
      <w:pPr>
        <w:pStyle w:val="Default"/>
        <w:numPr>
          <w:ilvl w:val="0"/>
          <w:numId w:val="7"/>
        </w:numPr>
        <w:spacing w:after="18"/>
        <w:rPr>
          <w:sz w:val="22"/>
          <w:szCs w:val="22"/>
        </w:rPr>
      </w:pPr>
      <w:r w:rsidRPr="0030065F">
        <w:rPr>
          <w:sz w:val="22"/>
          <w:szCs w:val="22"/>
        </w:rPr>
        <w:t xml:space="preserve">Katz-schaal: minstens score A (te bekomen via thuisverpleging of uw ziekenfonds). </w:t>
      </w:r>
    </w:p>
    <w:p w14:paraId="4D510688" w14:textId="77448DDC" w:rsidR="0030065F" w:rsidRPr="0030065F" w:rsidRDefault="0030065F" w:rsidP="0030065F">
      <w:pPr>
        <w:pStyle w:val="Default"/>
        <w:numPr>
          <w:ilvl w:val="0"/>
          <w:numId w:val="7"/>
        </w:numPr>
        <w:spacing w:after="18"/>
        <w:rPr>
          <w:sz w:val="22"/>
          <w:szCs w:val="22"/>
        </w:rPr>
      </w:pPr>
      <w:r w:rsidRPr="0030065F">
        <w:rPr>
          <w:sz w:val="22"/>
          <w:szCs w:val="22"/>
        </w:rPr>
        <w:t>BelRAI-</w:t>
      </w:r>
      <w:proofErr w:type="spellStart"/>
      <w:r w:rsidRPr="0030065F">
        <w:rPr>
          <w:sz w:val="22"/>
          <w:szCs w:val="22"/>
        </w:rPr>
        <w:t>screener</w:t>
      </w:r>
      <w:proofErr w:type="spellEnd"/>
      <w:r w:rsidRPr="0030065F">
        <w:rPr>
          <w:sz w:val="22"/>
          <w:szCs w:val="22"/>
        </w:rPr>
        <w:t xml:space="preserve"> met minstens </w:t>
      </w:r>
      <w:r>
        <w:rPr>
          <w:sz w:val="22"/>
          <w:szCs w:val="22"/>
        </w:rPr>
        <w:t>totaal</w:t>
      </w:r>
      <w:r w:rsidRPr="0030065F">
        <w:rPr>
          <w:sz w:val="22"/>
          <w:szCs w:val="22"/>
        </w:rPr>
        <w:t xml:space="preserve">score 11 punten of minstens 5 punten op de modules ADL en IADL. </w:t>
      </w:r>
    </w:p>
    <w:p w14:paraId="38747B87" w14:textId="405EDFBC" w:rsidR="0030065F" w:rsidRPr="0030065F" w:rsidRDefault="0030065F" w:rsidP="0030065F">
      <w:pPr>
        <w:pStyle w:val="Default"/>
        <w:numPr>
          <w:ilvl w:val="0"/>
          <w:numId w:val="7"/>
        </w:numPr>
        <w:spacing w:after="18"/>
        <w:rPr>
          <w:sz w:val="22"/>
          <w:szCs w:val="22"/>
        </w:rPr>
      </w:pPr>
      <w:r w:rsidRPr="0030065F">
        <w:rPr>
          <w:sz w:val="22"/>
          <w:szCs w:val="22"/>
        </w:rPr>
        <w:t xml:space="preserve">Geldige erkenning vanwege Vlaamse Sociale Bescherming (toekenning zorgbudget voor zwaar zorgbehoevenden t.b.v. 140,00 euro per maand toegekend door uw zorgkas) of een recent betalingsbewijs waaruit de toekenning zorgbudget voor zwaar zorgbehoevende aan de rechthebbende blijkt. </w:t>
      </w:r>
    </w:p>
    <w:p w14:paraId="67B3C800" w14:textId="7537AD3F" w:rsidR="0030065F" w:rsidRPr="0030065F" w:rsidRDefault="0030065F" w:rsidP="0030065F">
      <w:pPr>
        <w:pStyle w:val="Default"/>
        <w:numPr>
          <w:ilvl w:val="0"/>
          <w:numId w:val="7"/>
        </w:numPr>
        <w:spacing w:after="18"/>
        <w:rPr>
          <w:sz w:val="22"/>
          <w:szCs w:val="22"/>
        </w:rPr>
      </w:pPr>
      <w:r w:rsidRPr="0030065F">
        <w:rPr>
          <w:sz w:val="22"/>
          <w:szCs w:val="22"/>
        </w:rPr>
        <w:t xml:space="preserve">Minstens score 12 op de medisch-sociale schaal die wordt gebruikt voor de graad van zelfredzaamheid met het oog op het onderzoek naar een recht op de integratietegemoetkoming, zorgbudget voor ouderen met zorgnood (opgemaakt door Federale Overheidsdienst voor Sociale Zekerheid). </w:t>
      </w:r>
    </w:p>
    <w:p w14:paraId="6F97462C" w14:textId="2C1198E3" w:rsidR="00B17E03" w:rsidRPr="0030065F" w:rsidRDefault="0030065F" w:rsidP="0030065F">
      <w:pPr>
        <w:pStyle w:val="Default"/>
        <w:numPr>
          <w:ilvl w:val="0"/>
          <w:numId w:val="7"/>
        </w:numPr>
        <w:rPr>
          <w:sz w:val="22"/>
          <w:szCs w:val="22"/>
        </w:rPr>
      </w:pPr>
      <w:r w:rsidRPr="0030065F">
        <w:rPr>
          <w:sz w:val="22"/>
          <w:szCs w:val="22"/>
        </w:rPr>
        <w:t xml:space="preserve">Zorgtoeslag voor kinderen met een specifieke ondersteuningsbehoefte op basis van minstens 15 punten op de medisch -sociale schaal samengesteld uit de Pijlers P1, P2 en P3 (opgemaakt door Federale Overheidsdienst voor Sociale Zekerheid en Agentschap Opgroeien). </w:t>
      </w:r>
    </w:p>
    <w:p w14:paraId="196C09C9" w14:textId="77777777" w:rsidR="00E75404" w:rsidRPr="00C93371" w:rsidRDefault="00E75404">
      <w:pPr>
        <w:pStyle w:val="Plattetekst2"/>
      </w:pPr>
      <w:r w:rsidRPr="00C93371">
        <w:rPr>
          <w:i w:val="0"/>
          <w:sz w:val="22"/>
          <w:szCs w:val="22"/>
        </w:rPr>
        <w:t>0 ik beschik over geen geldig attest</w:t>
      </w:r>
      <w:r w:rsidRPr="00C93371">
        <w:t xml:space="preserve">. </w:t>
      </w:r>
    </w:p>
    <w:p w14:paraId="60C02AFA" w14:textId="77777777" w:rsidR="00E75404" w:rsidRDefault="00E75404">
      <w:pPr>
        <w:pStyle w:val="Plattetekst2"/>
      </w:pPr>
    </w:p>
    <w:p w14:paraId="473D932F" w14:textId="77777777" w:rsidR="00B17E03" w:rsidRDefault="00B17E03">
      <w:pPr>
        <w:pStyle w:val="Plattetekst2"/>
      </w:pPr>
      <w:r>
        <w:t xml:space="preserve">Indien </w:t>
      </w:r>
      <w:r w:rsidR="006769E7">
        <w:t xml:space="preserve">men geen geldig attest </w:t>
      </w:r>
      <w:r>
        <w:t xml:space="preserve"> kan voorleggen, </w:t>
      </w:r>
      <w:r w:rsidR="006769E7">
        <w:t xml:space="preserve"> zal de dienst Senioren, zorg en gezondheid u begeleiden tot het indienen van  eventuele aanvragen teneinde het  bekomen van een geldig attest. </w:t>
      </w:r>
    </w:p>
    <w:p w14:paraId="20444E2A" w14:textId="77777777" w:rsidR="00B17E03" w:rsidRDefault="00B17E03">
      <w:pPr>
        <w:pStyle w:val="Plattetekst2"/>
      </w:pPr>
    </w:p>
    <w:p w14:paraId="77775DCC" w14:textId="77777777" w:rsidR="00B17E03" w:rsidRPr="007C556E" w:rsidRDefault="00B17E03">
      <w:pPr>
        <w:pStyle w:val="Plattetekst3"/>
        <w:rPr>
          <w:b w:val="0"/>
          <w:bCs w:val="0"/>
          <w:iCs/>
          <w:sz w:val="22"/>
        </w:rPr>
      </w:pPr>
      <w:r w:rsidRPr="007C556E">
        <w:rPr>
          <w:b w:val="0"/>
          <w:bCs w:val="0"/>
          <w:iCs/>
          <w:sz w:val="22"/>
        </w:rPr>
        <w:t>Meer informatie kan u bekomen op volgende diensten:</w:t>
      </w:r>
    </w:p>
    <w:p w14:paraId="39565252" w14:textId="77777777" w:rsidR="00B17E03" w:rsidRDefault="00B17E03">
      <w:pPr>
        <w:pStyle w:val="Plattetekst3"/>
        <w:rPr>
          <w:b w:val="0"/>
          <w:bCs w:val="0"/>
          <w:i/>
          <w:iCs/>
          <w:sz w:val="22"/>
        </w:rPr>
      </w:pPr>
    </w:p>
    <w:p w14:paraId="3FA0ED54" w14:textId="77777777" w:rsidR="00137B66" w:rsidRDefault="00B17E03" w:rsidP="00711B24">
      <w:pPr>
        <w:rPr>
          <w:b/>
          <w:bCs/>
          <w:i/>
          <w:iCs/>
          <w:sz w:val="22"/>
        </w:rPr>
      </w:pPr>
      <w:r>
        <w:rPr>
          <w:b/>
          <w:bCs/>
          <w:i/>
          <w:iCs/>
          <w:sz w:val="22"/>
        </w:rPr>
        <w:t>OCMW Putte</w:t>
      </w:r>
      <w:r w:rsidR="00711B24">
        <w:rPr>
          <w:b/>
          <w:bCs/>
          <w:i/>
          <w:iCs/>
          <w:sz w:val="22"/>
        </w:rPr>
        <w:t xml:space="preserve">                                       </w:t>
      </w:r>
      <w:r w:rsidR="00C331D3">
        <w:rPr>
          <w:b/>
          <w:bCs/>
          <w:i/>
          <w:iCs/>
          <w:sz w:val="22"/>
        </w:rPr>
        <w:t xml:space="preserve">            </w:t>
      </w:r>
    </w:p>
    <w:p w14:paraId="1BBD8BAE" w14:textId="77777777" w:rsidR="00711B24" w:rsidRPr="00711B24" w:rsidRDefault="00ED4A05" w:rsidP="00711B24">
      <w:pPr>
        <w:rPr>
          <w:i/>
          <w:iCs/>
          <w:lang w:val="fr-BE"/>
        </w:rPr>
      </w:pPr>
      <w:r w:rsidRPr="00711B24">
        <w:rPr>
          <w:bCs/>
          <w:i/>
          <w:iCs/>
          <w:sz w:val="22"/>
        </w:rPr>
        <w:t>Dienst Senioren</w:t>
      </w:r>
      <w:r w:rsidR="00C331D3">
        <w:rPr>
          <w:bCs/>
          <w:i/>
          <w:iCs/>
          <w:sz w:val="22"/>
        </w:rPr>
        <w:t xml:space="preserve">, zorg en gezondheid        </w:t>
      </w:r>
      <w:r w:rsidR="00711B24" w:rsidRPr="00711B24">
        <w:rPr>
          <w:i/>
          <w:iCs/>
          <w:lang w:val="fr-BE"/>
        </w:rPr>
        <w:t xml:space="preserve"> </w:t>
      </w:r>
      <w:r w:rsidR="00C331D3">
        <w:rPr>
          <w:i/>
          <w:iCs/>
          <w:lang w:val="fr-BE"/>
        </w:rPr>
        <w:t xml:space="preserve">     </w:t>
      </w:r>
    </w:p>
    <w:p w14:paraId="51A455B8" w14:textId="77777777" w:rsidR="00137B66" w:rsidRDefault="00ED4A05" w:rsidP="00711B24">
      <w:pPr>
        <w:rPr>
          <w:bCs/>
          <w:i/>
          <w:iCs/>
          <w:sz w:val="22"/>
        </w:rPr>
      </w:pPr>
      <w:r w:rsidRPr="00711B24">
        <w:rPr>
          <w:bCs/>
          <w:i/>
          <w:iCs/>
          <w:sz w:val="22"/>
        </w:rPr>
        <w:t>Gemeenteplein 1</w:t>
      </w:r>
      <w:r w:rsidR="00711B24" w:rsidRPr="00711B24">
        <w:rPr>
          <w:bCs/>
          <w:i/>
          <w:iCs/>
          <w:sz w:val="22"/>
        </w:rPr>
        <w:t xml:space="preserve">                                  </w:t>
      </w:r>
      <w:r w:rsidR="00C331D3">
        <w:rPr>
          <w:bCs/>
          <w:i/>
          <w:iCs/>
          <w:sz w:val="22"/>
        </w:rPr>
        <w:t xml:space="preserve">             </w:t>
      </w:r>
    </w:p>
    <w:p w14:paraId="287966EF" w14:textId="77777777" w:rsidR="00137B66" w:rsidRDefault="00B17E03" w:rsidP="00711B24">
      <w:pPr>
        <w:rPr>
          <w:i/>
          <w:iCs/>
          <w:lang w:val="fr-BE"/>
        </w:rPr>
      </w:pPr>
      <w:r w:rsidRPr="00711B24">
        <w:rPr>
          <w:bCs/>
          <w:i/>
          <w:iCs/>
          <w:sz w:val="22"/>
        </w:rPr>
        <w:t>2580 Putte</w:t>
      </w:r>
      <w:r w:rsidR="00711B24" w:rsidRPr="00711B24">
        <w:rPr>
          <w:bCs/>
          <w:i/>
          <w:iCs/>
          <w:sz w:val="22"/>
        </w:rPr>
        <w:tab/>
      </w:r>
      <w:r w:rsidR="00711B24" w:rsidRPr="00711B24">
        <w:rPr>
          <w:bCs/>
          <w:i/>
          <w:iCs/>
          <w:sz w:val="22"/>
        </w:rPr>
        <w:tab/>
      </w:r>
      <w:r w:rsidR="00711B24" w:rsidRPr="00711B24">
        <w:rPr>
          <w:bCs/>
          <w:i/>
          <w:iCs/>
          <w:sz w:val="22"/>
        </w:rPr>
        <w:tab/>
        <w:t xml:space="preserve">         </w:t>
      </w:r>
      <w:r w:rsidR="00711B24" w:rsidRPr="00711B24">
        <w:rPr>
          <w:i/>
          <w:iCs/>
          <w:lang w:val="fr-BE"/>
        </w:rPr>
        <w:t xml:space="preserve"> </w:t>
      </w:r>
      <w:r w:rsidR="00C331D3">
        <w:rPr>
          <w:i/>
          <w:iCs/>
          <w:lang w:val="fr-BE"/>
        </w:rPr>
        <w:t xml:space="preserve">           </w:t>
      </w:r>
    </w:p>
    <w:p w14:paraId="546EB8AA" w14:textId="77777777" w:rsidR="00137B66" w:rsidRPr="00137B66" w:rsidRDefault="00711B24" w:rsidP="00137B66">
      <w:pPr>
        <w:rPr>
          <w:i/>
          <w:iCs/>
          <w:lang w:val="fr-BE"/>
        </w:rPr>
      </w:pPr>
      <w:r w:rsidRPr="00711B24">
        <w:rPr>
          <w:b/>
          <w:iCs/>
          <w:sz w:val="22"/>
          <w:szCs w:val="22"/>
          <w:lang w:val="fr-BE"/>
        </w:rPr>
        <w:t>015/</w:t>
      </w:r>
      <w:r w:rsidR="00986C65">
        <w:rPr>
          <w:b/>
          <w:iCs/>
          <w:sz w:val="22"/>
          <w:szCs w:val="22"/>
          <w:lang w:val="fr-BE"/>
        </w:rPr>
        <w:t>25 83 66</w:t>
      </w:r>
      <w:r w:rsidR="00137B66">
        <w:rPr>
          <w:b/>
          <w:iCs/>
          <w:sz w:val="22"/>
          <w:szCs w:val="22"/>
          <w:lang w:val="fr-BE"/>
        </w:rPr>
        <w:tab/>
      </w:r>
      <w:r w:rsidR="00137B66">
        <w:rPr>
          <w:b/>
          <w:iCs/>
          <w:sz w:val="22"/>
          <w:szCs w:val="22"/>
          <w:lang w:val="fr-BE"/>
        </w:rPr>
        <w:tab/>
      </w:r>
      <w:r w:rsidR="00137B66">
        <w:rPr>
          <w:b/>
          <w:iCs/>
          <w:sz w:val="22"/>
          <w:szCs w:val="22"/>
          <w:lang w:val="fr-BE"/>
        </w:rPr>
        <w:tab/>
      </w:r>
      <w:r w:rsidR="00137B66">
        <w:rPr>
          <w:b/>
          <w:iCs/>
          <w:sz w:val="22"/>
          <w:szCs w:val="22"/>
          <w:lang w:val="fr-BE"/>
        </w:rPr>
        <w:tab/>
      </w:r>
      <w:proofErr w:type="spellStart"/>
      <w:r w:rsidR="00137B66" w:rsidRPr="00137B66">
        <w:rPr>
          <w:i/>
          <w:iCs/>
          <w:sz w:val="20"/>
          <w:szCs w:val="20"/>
          <w:lang w:val="fr-BE"/>
        </w:rPr>
        <w:t>Dagelijks</w:t>
      </w:r>
      <w:proofErr w:type="spellEnd"/>
      <w:r w:rsidR="00137B66" w:rsidRPr="00137B66">
        <w:rPr>
          <w:i/>
          <w:iCs/>
          <w:sz w:val="20"/>
          <w:szCs w:val="20"/>
          <w:lang w:val="fr-BE"/>
        </w:rPr>
        <w:t xml:space="preserve"> </w:t>
      </w:r>
      <w:proofErr w:type="spellStart"/>
      <w:r w:rsidR="00137B66" w:rsidRPr="00137B66">
        <w:rPr>
          <w:i/>
          <w:iCs/>
          <w:sz w:val="20"/>
          <w:szCs w:val="20"/>
          <w:lang w:val="fr-BE"/>
        </w:rPr>
        <w:t>telefonisch</w:t>
      </w:r>
      <w:proofErr w:type="spellEnd"/>
      <w:r w:rsidR="00137B66" w:rsidRPr="00137B66">
        <w:rPr>
          <w:i/>
          <w:iCs/>
          <w:sz w:val="20"/>
          <w:szCs w:val="20"/>
          <w:lang w:val="fr-BE"/>
        </w:rPr>
        <w:t xml:space="preserve"> Of na </w:t>
      </w:r>
      <w:proofErr w:type="spellStart"/>
      <w:r w:rsidR="00137B66" w:rsidRPr="00137B66">
        <w:rPr>
          <w:i/>
          <w:iCs/>
          <w:sz w:val="20"/>
          <w:szCs w:val="20"/>
          <w:lang w:val="fr-BE"/>
        </w:rPr>
        <w:t>afspraak</w:t>
      </w:r>
      <w:proofErr w:type="spellEnd"/>
    </w:p>
    <w:p w14:paraId="36AF236E" w14:textId="77777777" w:rsidR="00711B24" w:rsidRPr="00711B24" w:rsidRDefault="00711B24" w:rsidP="00711B24">
      <w:pPr>
        <w:pStyle w:val="Plattetekst3"/>
        <w:rPr>
          <w:b w:val="0"/>
          <w:iCs/>
          <w:sz w:val="22"/>
          <w:szCs w:val="22"/>
          <w:lang w:val="fr-BE"/>
        </w:rPr>
      </w:pPr>
    </w:p>
    <w:p w14:paraId="77EF0C59" w14:textId="77777777" w:rsidR="00B17E03" w:rsidRDefault="00B17E03">
      <w:pPr>
        <w:pStyle w:val="Plattetekst3"/>
        <w:rPr>
          <w:b w:val="0"/>
          <w:bCs w:val="0"/>
          <w:i/>
          <w:iCs/>
          <w:sz w:val="22"/>
        </w:rPr>
      </w:pPr>
    </w:p>
    <w:p w14:paraId="28B9A6EC" w14:textId="77777777" w:rsidR="00B17E03" w:rsidRPr="00711B24" w:rsidRDefault="00B17E03">
      <w:pPr>
        <w:pStyle w:val="Plattetekst3"/>
        <w:rPr>
          <w:bCs w:val="0"/>
          <w:i/>
          <w:iCs/>
          <w:sz w:val="22"/>
        </w:rPr>
      </w:pPr>
      <w:r w:rsidRPr="00711B24">
        <w:rPr>
          <w:bCs w:val="0"/>
          <w:i/>
          <w:iCs/>
          <w:sz w:val="22"/>
        </w:rPr>
        <w:t>Bij uw ziekenfonds</w:t>
      </w:r>
    </w:p>
    <w:p w14:paraId="7545777C" w14:textId="77777777" w:rsidR="00B17E03" w:rsidRDefault="00B17E03">
      <w:pPr>
        <w:pStyle w:val="Plattetekst3"/>
        <w:rPr>
          <w:b w:val="0"/>
          <w:bCs w:val="0"/>
          <w:i/>
          <w:iCs/>
          <w:sz w:val="22"/>
        </w:rPr>
      </w:pPr>
    </w:p>
    <w:p w14:paraId="0505C264" w14:textId="77777777" w:rsidR="00B17E03" w:rsidRDefault="00B17E03">
      <w:pPr>
        <w:pStyle w:val="Plattetekst3"/>
        <w:pBdr>
          <w:top w:val="single" w:sz="4" w:space="1" w:color="auto"/>
          <w:left w:val="single" w:sz="4" w:space="4" w:color="auto"/>
          <w:bottom w:val="single" w:sz="4" w:space="1" w:color="auto"/>
          <w:right w:val="single" w:sz="4" w:space="4" w:color="auto"/>
        </w:pBdr>
        <w:jc w:val="center"/>
        <w:rPr>
          <w:b w:val="0"/>
          <w:bCs w:val="0"/>
        </w:rPr>
      </w:pPr>
      <w:r>
        <w:rPr>
          <w:b w:val="0"/>
          <w:bCs w:val="0"/>
        </w:rPr>
        <w:t>Ondertekening</w:t>
      </w:r>
    </w:p>
    <w:p w14:paraId="48FF30FF" w14:textId="77777777" w:rsidR="00B17E03" w:rsidRDefault="00B17E03">
      <w:pPr>
        <w:pStyle w:val="Plattetekst3"/>
      </w:pPr>
    </w:p>
    <w:p w14:paraId="01078919" w14:textId="77777777" w:rsidR="00B17E03" w:rsidRDefault="00B17E03">
      <w:pPr>
        <w:pStyle w:val="Plattetekst3"/>
        <w:rPr>
          <w:sz w:val="22"/>
        </w:rPr>
      </w:pPr>
      <w:r>
        <w:rPr>
          <w:sz w:val="22"/>
        </w:rPr>
        <w:t>Door de ondertekening van dit formulier bevestigt de aanvrager dat al zijn verklaringen oprecht en juist zijn</w:t>
      </w:r>
      <w:r w:rsidR="00B933F1">
        <w:rPr>
          <w:sz w:val="22"/>
        </w:rPr>
        <w:t>.</w:t>
      </w:r>
      <w:r>
        <w:rPr>
          <w:sz w:val="22"/>
        </w:rPr>
        <w:t xml:space="preserve"> </w:t>
      </w:r>
    </w:p>
    <w:p w14:paraId="19232B1F" w14:textId="77777777" w:rsidR="00B933F1" w:rsidRDefault="00B933F1">
      <w:pPr>
        <w:pStyle w:val="Plattetekst3"/>
        <w:rPr>
          <w:sz w:val="22"/>
        </w:rPr>
      </w:pPr>
    </w:p>
    <w:p w14:paraId="753A1016" w14:textId="77777777" w:rsidR="00B17E03" w:rsidRDefault="00B17E03">
      <w:pPr>
        <w:rPr>
          <w:sz w:val="22"/>
        </w:rPr>
      </w:pPr>
    </w:p>
    <w:p w14:paraId="4F8820CD" w14:textId="5D5ED9EB" w:rsidR="00FB7357" w:rsidRDefault="00B17E03">
      <w:pPr>
        <w:rPr>
          <w:sz w:val="22"/>
        </w:rPr>
      </w:pPr>
      <w:r w:rsidRPr="007C556E">
        <w:rPr>
          <w:bCs/>
          <w:sz w:val="22"/>
        </w:rPr>
        <w:t>Opgemaakt te Putte op,</w:t>
      </w:r>
      <w:r w:rsidR="00CE7898">
        <w:rPr>
          <w:sz w:val="22"/>
        </w:rPr>
        <w:t xml:space="preserve"> …./…./20</w:t>
      </w:r>
      <w:r w:rsidR="006D2C81">
        <w:rPr>
          <w:sz w:val="22"/>
        </w:rPr>
        <w:t>2</w:t>
      </w:r>
      <w:r w:rsidR="0030065F">
        <w:rPr>
          <w:sz w:val="22"/>
        </w:rPr>
        <w:t>6</w:t>
      </w:r>
    </w:p>
    <w:p w14:paraId="345F43FF" w14:textId="77777777" w:rsidR="00FB7357" w:rsidRDefault="00FB7357">
      <w:pPr>
        <w:rPr>
          <w:sz w:val="22"/>
        </w:rPr>
      </w:pPr>
    </w:p>
    <w:p w14:paraId="45C05A37" w14:textId="77777777" w:rsidR="00B17E03" w:rsidRPr="006769E7" w:rsidRDefault="00FB7357">
      <w:pPr>
        <w:rPr>
          <w:sz w:val="22"/>
        </w:rPr>
      </w:pPr>
      <w:r>
        <w:rPr>
          <w:sz w:val="22"/>
        </w:rPr>
        <w:t>Han</w:t>
      </w:r>
      <w:r w:rsidR="00B17E03">
        <w:rPr>
          <w:sz w:val="22"/>
        </w:rPr>
        <w:t>dtekening Zorgbehoevende</w:t>
      </w:r>
      <w:r w:rsidR="00B17E03">
        <w:rPr>
          <w:sz w:val="22"/>
        </w:rPr>
        <w:tab/>
      </w:r>
      <w:r w:rsidR="00B17E03">
        <w:rPr>
          <w:sz w:val="22"/>
        </w:rPr>
        <w:tab/>
      </w:r>
      <w:r w:rsidR="00B17E03">
        <w:rPr>
          <w:sz w:val="22"/>
        </w:rPr>
        <w:tab/>
      </w:r>
      <w:r w:rsidR="00B17E03">
        <w:rPr>
          <w:sz w:val="22"/>
        </w:rPr>
        <w:tab/>
      </w:r>
      <w:r w:rsidR="00B17E03">
        <w:rPr>
          <w:sz w:val="22"/>
        </w:rPr>
        <w:tab/>
        <w:t>Handtekening Mantelzorger</w:t>
      </w:r>
    </w:p>
    <w:p w14:paraId="7F51BBE1" w14:textId="77777777" w:rsidR="00B17E03" w:rsidRDefault="00B17E03">
      <w:pPr>
        <w:rPr>
          <w:sz w:val="22"/>
        </w:rPr>
      </w:pPr>
    </w:p>
    <w:p w14:paraId="7DA1A703" w14:textId="77777777" w:rsidR="00B17E03" w:rsidRDefault="00B17E03">
      <w:r>
        <w:rPr>
          <w:sz w:val="22"/>
        </w:rPr>
        <w:t>…………………………</w:t>
      </w:r>
      <w:r>
        <w:rPr>
          <w:sz w:val="22"/>
        </w:rPr>
        <w:tab/>
      </w:r>
      <w:r>
        <w:rPr>
          <w:sz w:val="22"/>
        </w:rPr>
        <w:tab/>
      </w:r>
      <w:r>
        <w:rPr>
          <w:sz w:val="22"/>
        </w:rPr>
        <w:tab/>
      </w:r>
      <w:r>
        <w:rPr>
          <w:sz w:val="22"/>
        </w:rPr>
        <w:tab/>
      </w:r>
      <w:r>
        <w:rPr>
          <w:sz w:val="22"/>
        </w:rPr>
        <w:tab/>
        <w:t>……………………………...</w:t>
      </w:r>
    </w:p>
    <w:p w14:paraId="3D911D18" w14:textId="77777777" w:rsidR="00B17E03" w:rsidRDefault="00B17E03">
      <w:pPr>
        <w:rPr>
          <w:i/>
          <w:iCs/>
        </w:rPr>
      </w:pPr>
    </w:p>
    <w:p w14:paraId="0315F711" w14:textId="77777777" w:rsidR="0037151C" w:rsidRDefault="00B933F1">
      <w:pPr>
        <w:pStyle w:val="Plattetekst"/>
        <w:rPr>
          <w:b w:val="0"/>
          <w:i w:val="0"/>
        </w:rPr>
      </w:pPr>
      <w:r w:rsidRPr="007C556E">
        <w:rPr>
          <w:b w:val="0"/>
          <w:i w:val="0"/>
        </w:rPr>
        <w:t xml:space="preserve">De aanvrager en zorgbehoevende </w:t>
      </w:r>
      <w:r w:rsidR="00B17E03" w:rsidRPr="007C556E">
        <w:rPr>
          <w:b w:val="0"/>
          <w:i w:val="0"/>
        </w:rPr>
        <w:t>geeft ons tevens toestemming deze gegevens op te nemen in ons adressenbestand voor administratieve doeleinden met betrekking tot de mantelzorg</w:t>
      </w:r>
      <w:r w:rsidR="00B17E03" w:rsidRPr="00DB56AB">
        <w:rPr>
          <w:b w:val="0"/>
          <w:i w:val="0"/>
        </w:rPr>
        <w:t>.  De informatie wordt niet gebruikt voor andere doeleinden</w:t>
      </w:r>
      <w:r w:rsidR="0037151C" w:rsidRPr="00DB56AB">
        <w:rPr>
          <w:b w:val="0"/>
          <w:i w:val="0"/>
        </w:rPr>
        <w:t>, tenzij de aanvrager hiervoor schriftelijk toestemming geeft</w:t>
      </w:r>
      <w:r w:rsidR="00B17E03" w:rsidRPr="00DB56AB">
        <w:rPr>
          <w:b w:val="0"/>
          <w:i w:val="0"/>
        </w:rPr>
        <w:t>.</w:t>
      </w:r>
      <w:r w:rsidR="00B17E03" w:rsidRPr="007C556E">
        <w:rPr>
          <w:b w:val="0"/>
          <w:i w:val="0"/>
        </w:rPr>
        <w:t xml:space="preserve">  </w:t>
      </w:r>
    </w:p>
    <w:p w14:paraId="7CB3F661" w14:textId="77777777" w:rsidR="00B17E03" w:rsidRPr="007C556E" w:rsidRDefault="0037151C">
      <w:pPr>
        <w:pStyle w:val="Plattetekst"/>
        <w:rPr>
          <w:b w:val="0"/>
          <w:i w:val="0"/>
        </w:rPr>
      </w:pPr>
      <w:r>
        <w:rPr>
          <w:b w:val="0"/>
          <w:i w:val="0"/>
        </w:rPr>
        <w:t xml:space="preserve">De aanvrager en zorgbehoevende </w:t>
      </w:r>
      <w:r w:rsidR="0070637A">
        <w:rPr>
          <w:b w:val="0"/>
          <w:i w:val="0"/>
        </w:rPr>
        <w:t xml:space="preserve">hebben </w:t>
      </w:r>
      <w:r w:rsidR="00B17E03" w:rsidRPr="007C556E">
        <w:rPr>
          <w:b w:val="0"/>
          <w:i w:val="0"/>
        </w:rPr>
        <w:t xml:space="preserve"> op elk ogenblik recht op inzage in deze gegevens, om ze te laten verbeteren of te verwijderen.</w:t>
      </w:r>
    </w:p>
    <w:p w14:paraId="1EFFD1B7" w14:textId="77777777" w:rsidR="00B17E03" w:rsidRDefault="00B17E03">
      <w:pPr>
        <w:pStyle w:val="Plattetekst"/>
      </w:pPr>
    </w:p>
    <w:p w14:paraId="571D283B" w14:textId="5FDED8F2" w:rsidR="00B17E03" w:rsidRPr="007C556E" w:rsidRDefault="00B17E03">
      <w:pPr>
        <w:pStyle w:val="Plattetekst"/>
        <w:rPr>
          <w:b w:val="0"/>
          <w:i w:val="0"/>
          <w:iCs w:val="0"/>
          <w:sz w:val="22"/>
        </w:rPr>
      </w:pPr>
      <w:r w:rsidRPr="00C50D99">
        <w:rPr>
          <w:i w:val="0"/>
          <w:iCs w:val="0"/>
          <w:sz w:val="22"/>
        </w:rPr>
        <w:t>U dient d</w:t>
      </w:r>
      <w:r w:rsidR="00746DC7" w:rsidRPr="00C50D99">
        <w:rPr>
          <w:i w:val="0"/>
          <w:iCs w:val="0"/>
          <w:sz w:val="22"/>
        </w:rPr>
        <w:t>it aanvraagformulier</w:t>
      </w:r>
      <w:r w:rsidR="0037151C">
        <w:rPr>
          <w:i w:val="0"/>
          <w:iCs w:val="0"/>
          <w:sz w:val="22"/>
        </w:rPr>
        <w:t xml:space="preserve"> uiterlijk</w:t>
      </w:r>
      <w:r w:rsidR="0015496C">
        <w:rPr>
          <w:i w:val="0"/>
          <w:iCs w:val="0"/>
          <w:sz w:val="22"/>
        </w:rPr>
        <w:t xml:space="preserve"> op 31 december 20</w:t>
      </w:r>
      <w:r w:rsidR="0034477D">
        <w:rPr>
          <w:i w:val="0"/>
          <w:iCs w:val="0"/>
          <w:sz w:val="22"/>
        </w:rPr>
        <w:t>2</w:t>
      </w:r>
      <w:r w:rsidR="0030065F">
        <w:rPr>
          <w:i w:val="0"/>
          <w:iCs w:val="0"/>
          <w:sz w:val="22"/>
        </w:rPr>
        <w:t>6</w:t>
      </w:r>
      <w:r w:rsidR="0034477D">
        <w:rPr>
          <w:i w:val="0"/>
          <w:iCs w:val="0"/>
          <w:sz w:val="22"/>
        </w:rPr>
        <w:t xml:space="preserve"> </w:t>
      </w:r>
      <w:r w:rsidR="00746DC7" w:rsidRPr="00C50D99">
        <w:rPr>
          <w:i w:val="0"/>
          <w:iCs w:val="0"/>
          <w:sz w:val="22"/>
        </w:rPr>
        <w:t xml:space="preserve"> samen met een geldig attest (indien beschikbaar) te bezorgen</w:t>
      </w:r>
      <w:r w:rsidR="00746DC7" w:rsidRPr="007C556E">
        <w:rPr>
          <w:b w:val="0"/>
          <w:i w:val="0"/>
          <w:iCs w:val="0"/>
          <w:sz w:val="22"/>
        </w:rPr>
        <w:t xml:space="preserve"> </w:t>
      </w:r>
      <w:r w:rsidR="00746DC7" w:rsidRPr="0037151C">
        <w:rPr>
          <w:i w:val="0"/>
          <w:iCs w:val="0"/>
          <w:sz w:val="22"/>
        </w:rPr>
        <w:t>aan</w:t>
      </w:r>
      <w:r w:rsidR="00711B24" w:rsidRPr="007C556E">
        <w:rPr>
          <w:b w:val="0"/>
          <w:i w:val="0"/>
          <w:iCs w:val="0"/>
          <w:sz w:val="22"/>
        </w:rPr>
        <w:t>:</w:t>
      </w:r>
    </w:p>
    <w:p w14:paraId="149D359B" w14:textId="77777777" w:rsidR="00711B24" w:rsidRPr="007C556E" w:rsidRDefault="00711B24">
      <w:pPr>
        <w:pStyle w:val="Plattetekst"/>
        <w:rPr>
          <w:b w:val="0"/>
          <w:i w:val="0"/>
          <w:iCs w:val="0"/>
          <w:sz w:val="22"/>
        </w:rPr>
      </w:pPr>
    </w:p>
    <w:p w14:paraId="6E1E2A70" w14:textId="77777777" w:rsidR="00B17E03" w:rsidRPr="007C556E" w:rsidRDefault="00ED4A05">
      <w:pPr>
        <w:pStyle w:val="Plattetekst"/>
        <w:rPr>
          <w:b w:val="0"/>
          <w:i w:val="0"/>
          <w:iCs w:val="0"/>
          <w:sz w:val="22"/>
        </w:rPr>
      </w:pPr>
      <w:r w:rsidRPr="007C556E">
        <w:rPr>
          <w:b w:val="0"/>
          <w:i w:val="0"/>
          <w:iCs w:val="0"/>
          <w:sz w:val="22"/>
        </w:rPr>
        <w:t>OCMW Putte</w:t>
      </w:r>
    </w:p>
    <w:p w14:paraId="164EEE32" w14:textId="77777777" w:rsidR="00ED4A05" w:rsidRPr="007C556E" w:rsidRDefault="00ED4A05">
      <w:pPr>
        <w:pStyle w:val="Plattetekst"/>
        <w:rPr>
          <w:b w:val="0"/>
          <w:i w:val="0"/>
          <w:iCs w:val="0"/>
          <w:sz w:val="22"/>
        </w:rPr>
      </w:pPr>
      <w:r w:rsidRPr="007C556E">
        <w:rPr>
          <w:b w:val="0"/>
          <w:i w:val="0"/>
          <w:iCs w:val="0"/>
          <w:sz w:val="22"/>
        </w:rPr>
        <w:t>Dienst Senioren</w:t>
      </w:r>
      <w:r w:rsidR="00C93371">
        <w:rPr>
          <w:b w:val="0"/>
          <w:i w:val="0"/>
          <w:iCs w:val="0"/>
          <w:sz w:val="22"/>
        </w:rPr>
        <w:t>, zorg en gezondheid</w:t>
      </w:r>
    </w:p>
    <w:p w14:paraId="6D14B008" w14:textId="77777777" w:rsidR="00B17E03" w:rsidRPr="00CE7898" w:rsidRDefault="00ED4A05">
      <w:pPr>
        <w:pStyle w:val="Plattetekst"/>
        <w:rPr>
          <w:b w:val="0"/>
          <w:i w:val="0"/>
          <w:iCs w:val="0"/>
          <w:sz w:val="22"/>
          <w:lang w:val="nl-BE"/>
        </w:rPr>
      </w:pPr>
      <w:r w:rsidRPr="00CE7898">
        <w:rPr>
          <w:b w:val="0"/>
          <w:i w:val="0"/>
          <w:iCs w:val="0"/>
          <w:sz w:val="22"/>
          <w:lang w:val="nl-BE"/>
        </w:rPr>
        <w:t>Gemeenteplein 1</w:t>
      </w:r>
    </w:p>
    <w:p w14:paraId="4DB201C4" w14:textId="77777777" w:rsidR="00B17E03" w:rsidRPr="00CE7898" w:rsidRDefault="00B17E03">
      <w:pPr>
        <w:pStyle w:val="Plattetekst"/>
        <w:rPr>
          <w:b w:val="0"/>
          <w:i w:val="0"/>
          <w:iCs w:val="0"/>
          <w:sz w:val="22"/>
          <w:lang w:val="nl-BE"/>
        </w:rPr>
      </w:pPr>
      <w:r w:rsidRPr="00CE7898">
        <w:rPr>
          <w:b w:val="0"/>
          <w:i w:val="0"/>
          <w:iCs w:val="0"/>
          <w:sz w:val="22"/>
          <w:lang w:val="nl-BE"/>
        </w:rPr>
        <w:t>2580 Putte</w:t>
      </w:r>
    </w:p>
    <w:p w14:paraId="40FA948B" w14:textId="77777777" w:rsidR="00711B24" w:rsidRPr="00CE7898" w:rsidRDefault="00711B24">
      <w:pPr>
        <w:pStyle w:val="Plattetekst"/>
        <w:rPr>
          <w:b w:val="0"/>
          <w:i w:val="0"/>
          <w:iCs w:val="0"/>
          <w:sz w:val="22"/>
          <w:lang w:val="nl-BE"/>
        </w:rPr>
      </w:pPr>
    </w:p>
    <w:p w14:paraId="68217841" w14:textId="77777777" w:rsidR="00711B24" w:rsidRPr="007C556E" w:rsidRDefault="00711B24">
      <w:pPr>
        <w:pStyle w:val="Plattetekst"/>
        <w:rPr>
          <w:b w:val="0"/>
          <w:i w:val="0"/>
          <w:iCs w:val="0"/>
          <w:sz w:val="22"/>
          <w:lang w:val="nl-BE"/>
        </w:rPr>
      </w:pPr>
      <w:r w:rsidRPr="007C556E">
        <w:rPr>
          <w:b w:val="0"/>
          <w:i w:val="0"/>
          <w:iCs w:val="0"/>
          <w:sz w:val="22"/>
          <w:lang w:val="nl-BE"/>
        </w:rPr>
        <w:t>U kan deze ook doormailen :</w:t>
      </w:r>
    </w:p>
    <w:p w14:paraId="670F34B2" w14:textId="77777777" w:rsidR="00C50D99" w:rsidRDefault="00711B24">
      <w:pPr>
        <w:pStyle w:val="Plattetekst"/>
        <w:rPr>
          <w:b w:val="0"/>
          <w:i w:val="0"/>
          <w:iCs w:val="0"/>
          <w:sz w:val="22"/>
          <w:lang w:val="nl-BE"/>
        </w:rPr>
      </w:pPr>
      <w:r w:rsidRPr="007C556E">
        <w:rPr>
          <w:b w:val="0"/>
          <w:i w:val="0"/>
          <w:iCs w:val="0"/>
          <w:sz w:val="22"/>
          <w:lang w:val="nl-BE"/>
        </w:rPr>
        <w:t xml:space="preserve"> </w:t>
      </w:r>
      <w:hyperlink r:id="rId9" w:history="1">
        <w:r w:rsidR="0015496C" w:rsidRPr="00B318A9">
          <w:rPr>
            <w:rStyle w:val="Hyperlink"/>
            <w:b w:val="0"/>
            <w:i w:val="0"/>
            <w:iCs w:val="0"/>
            <w:sz w:val="22"/>
            <w:lang w:val="nl-BE"/>
          </w:rPr>
          <w:t>senioren@putte.be</w:t>
        </w:r>
      </w:hyperlink>
      <w:r w:rsidRPr="007C556E">
        <w:rPr>
          <w:b w:val="0"/>
          <w:i w:val="0"/>
          <w:iCs w:val="0"/>
          <w:sz w:val="22"/>
          <w:lang w:val="nl-BE"/>
        </w:rPr>
        <w:t xml:space="preserve"> </w:t>
      </w:r>
    </w:p>
    <w:p w14:paraId="4D657DC2" w14:textId="77777777" w:rsidR="001B0EF1" w:rsidRDefault="001B0EF1">
      <w:pPr>
        <w:pStyle w:val="Plattetekst"/>
        <w:rPr>
          <w:b w:val="0"/>
          <w:i w:val="0"/>
          <w:iCs w:val="0"/>
          <w:sz w:val="22"/>
          <w:lang w:val="nl-BE"/>
        </w:rPr>
      </w:pPr>
    </w:p>
    <w:p w14:paraId="4996674C" w14:textId="6E1E7D65" w:rsidR="00B17E03" w:rsidRPr="001B0EF1" w:rsidRDefault="00BC4AAA">
      <w:pPr>
        <w:pStyle w:val="Plattetekst"/>
        <w:rPr>
          <w:b w:val="0"/>
          <w:i w:val="0"/>
          <w:iCs w:val="0"/>
          <w:strike/>
          <w:sz w:val="22"/>
        </w:rPr>
      </w:pPr>
      <w:r w:rsidRPr="007C556E">
        <w:rPr>
          <w:b w:val="0"/>
          <w:i w:val="0"/>
          <w:iCs w:val="0"/>
          <w:sz w:val="22"/>
        </w:rPr>
        <w:t>Het Bijzonder Comité Sociale Dienst OCMW beslist op voo</w:t>
      </w:r>
      <w:r w:rsidR="00D23BEB">
        <w:rPr>
          <w:b w:val="0"/>
          <w:i w:val="0"/>
          <w:iCs w:val="0"/>
          <w:sz w:val="22"/>
        </w:rPr>
        <w:t xml:space="preserve">rstel van de dienst Senioren, zorg en gezondheid </w:t>
      </w:r>
      <w:r w:rsidRPr="007C556E">
        <w:rPr>
          <w:b w:val="0"/>
          <w:i w:val="0"/>
          <w:iCs w:val="0"/>
          <w:sz w:val="22"/>
        </w:rPr>
        <w:t>of</w:t>
      </w:r>
      <w:r w:rsidR="006769E7">
        <w:rPr>
          <w:b w:val="0"/>
          <w:i w:val="0"/>
          <w:iCs w:val="0"/>
          <w:sz w:val="22"/>
        </w:rPr>
        <w:t xml:space="preserve"> een volledig </w:t>
      </w:r>
      <w:r w:rsidRPr="007C556E">
        <w:rPr>
          <w:b w:val="0"/>
          <w:i w:val="0"/>
          <w:iCs w:val="0"/>
          <w:sz w:val="22"/>
        </w:rPr>
        <w:t>ingediend dossier</w:t>
      </w:r>
      <w:r w:rsidR="006769E7">
        <w:rPr>
          <w:b w:val="0"/>
          <w:i w:val="0"/>
          <w:iCs w:val="0"/>
          <w:sz w:val="22"/>
        </w:rPr>
        <w:t xml:space="preserve"> (aanvraag + geldig attest) </w:t>
      </w:r>
      <w:r w:rsidRPr="007C556E">
        <w:rPr>
          <w:b w:val="0"/>
          <w:i w:val="0"/>
          <w:iCs w:val="0"/>
          <w:sz w:val="22"/>
        </w:rPr>
        <w:t xml:space="preserve"> conform het reglement</w:t>
      </w:r>
      <w:r w:rsidR="000027BD">
        <w:rPr>
          <w:b w:val="0"/>
          <w:i w:val="0"/>
          <w:iCs w:val="0"/>
          <w:sz w:val="22"/>
        </w:rPr>
        <w:t xml:space="preserve"> </w:t>
      </w:r>
      <w:r w:rsidR="001B2D65">
        <w:rPr>
          <w:b w:val="0"/>
          <w:i w:val="0"/>
          <w:iCs w:val="0"/>
          <w:sz w:val="22"/>
        </w:rPr>
        <w:t xml:space="preserve">dd. </w:t>
      </w:r>
      <w:r w:rsidR="0030065F">
        <w:rPr>
          <w:b w:val="0"/>
          <w:i w:val="0"/>
          <w:iCs w:val="0"/>
          <w:sz w:val="22"/>
        </w:rPr>
        <w:t>18/12/2025</w:t>
      </w:r>
      <w:r w:rsidR="001B2D65">
        <w:rPr>
          <w:b w:val="0"/>
          <w:i w:val="0"/>
          <w:iCs w:val="0"/>
          <w:sz w:val="22"/>
        </w:rPr>
        <w:t xml:space="preserve"> </w:t>
      </w:r>
      <w:r w:rsidRPr="007C556E">
        <w:rPr>
          <w:b w:val="0"/>
          <w:i w:val="0"/>
          <w:iCs w:val="0"/>
          <w:sz w:val="22"/>
        </w:rPr>
        <w:t>is en de mantelzorgtoelage kan uitbetaald worden.</w:t>
      </w:r>
      <w:r w:rsidR="000027BD">
        <w:rPr>
          <w:b w:val="0"/>
          <w:i w:val="0"/>
          <w:iCs w:val="0"/>
          <w:sz w:val="22"/>
        </w:rPr>
        <w:t xml:space="preserve"> Dit reglement is terug te vinden </w:t>
      </w:r>
      <w:hyperlink r:id="rId10" w:history="1">
        <w:r w:rsidR="000027BD" w:rsidRPr="006E4FFB">
          <w:rPr>
            <w:rStyle w:val="Hyperlink"/>
            <w:b w:val="0"/>
            <w:i w:val="0"/>
            <w:iCs w:val="0"/>
            <w:sz w:val="22"/>
          </w:rPr>
          <w:t>www.putte.be</w:t>
        </w:r>
      </w:hyperlink>
      <w:r w:rsidR="000027BD">
        <w:rPr>
          <w:b w:val="0"/>
          <w:i w:val="0"/>
          <w:iCs w:val="0"/>
          <w:sz w:val="22"/>
        </w:rPr>
        <w:t>.</w:t>
      </w:r>
    </w:p>
    <w:sectPr w:rsidR="00B17E03" w:rsidRPr="001B0EF1" w:rsidSect="00C93371">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5E71" w14:textId="77777777" w:rsidR="00F33BA6" w:rsidRDefault="00F33BA6" w:rsidP="00C93371">
      <w:r>
        <w:separator/>
      </w:r>
    </w:p>
  </w:endnote>
  <w:endnote w:type="continuationSeparator" w:id="0">
    <w:p w14:paraId="1B8CB3DA" w14:textId="77777777" w:rsidR="00F33BA6" w:rsidRDefault="00F33BA6" w:rsidP="00C9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DD4A" w14:textId="77777777" w:rsidR="00F33BA6" w:rsidRDefault="00F33BA6" w:rsidP="00C93371">
      <w:r>
        <w:separator/>
      </w:r>
    </w:p>
  </w:footnote>
  <w:footnote w:type="continuationSeparator" w:id="0">
    <w:p w14:paraId="08255696" w14:textId="77777777" w:rsidR="00F33BA6" w:rsidRDefault="00F33BA6" w:rsidP="00C93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A43"/>
    <w:multiLevelType w:val="hybridMultilevel"/>
    <w:tmpl w:val="1C02C4E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D6701A2"/>
    <w:multiLevelType w:val="hybridMultilevel"/>
    <w:tmpl w:val="8F5425D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1FA76E6"/>
    <w:multiLevelType w:val="hybridMultilevel"/>
    <w:tmpl w:val="A678B9A8"/>
    <w:lvl w:ilvl="0" w:tplc="D94CC07A">
      <w:start w:val="258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579141C"/>
    <w:multiLevelType w:val="hybridMultilevel"/>
    <w:tmpl w:val="4FD2B0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4774E09"/>
    <w:multiLevelType w:val="hybridMultilevel"/>
    <w:tmpl w:val="71007F3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2580CB8"/>
    <w:multiLevelType w:val="hybridMultilevel"/>
    <w:tmpl w:val="4B708654"/>
    <w:lvl w:ilvl="0" w:tplc="D122AB6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62A10877"/>
    <w:multiLevelType w:val="hybridMultilevel"/>
    <w:tmpl w:val="FE909B0C"/>
    <w:lvl w:ilvl="0" w:tplc="08130003">
      <w:start w:val="1"/>
      <w:numFmt w:val="bullet"/>
      <w:lvlText w:val="o"/>
      <w:lvlJc w:val="left"/>
      <w:pPr>
        <w:ind w:left="828" w:hanging="360"/>
      </w:pPr>
      <w:rPr>
        <w:rFonts w:ascii="Courier New" w:hAnsi="Courier New" w:cs="Courier New" w:hint="default"/>
      </w:rPr>
    </w:lvl>
    <w:lvl w:ilvl="1" w:tplc="08130003" w:tentative="1">
      <w:start w:val="1"/>
      <w:numFmt w:val="bullet"/>
      <w:lvlText w:val="o"/>
      <w:lvlJc w:val="left"/>
      <w:pPr>
        <w:ind w:left="1548" w:hanging="360"/>
      </w:pPr>
      <w:rPr>
        <w:rFonts w:ascii="Courier New" w:hAnsi="Courier New" w:cs="Courier New" w:hint="default"/>
      </w:rPr>
    </w:lvl>
    <w:lvl w:ilvl="2" w:tplc="08130005" w:tentative="1">
      <w:start w:val="1"/>
      <w:numFmt w:val="bullet"/>
      <w:lvlText w:val=""/>
      <w:lvlJc w:val="left"/>
      <w:pPr>
        <w:ind w:left="2268" w:hanging="360"/>
      </w:pPr>
      <w:rPr>
        <w:rFonts w:ascii="Wingdings" w:hAnsi="Wingdings" w:hint="default"/>
      </w:rPr>
    </w:lvl>
    <w:lvl w:ilvl="3" w:tplc="08130001" w:tentative="1">
      <w:start w:val="1"/>
      <w:numFmt w:val="bullet"/>
      <w:lvlText w:val=""/>
      <w:lvlJc w:val="left"/>
      <w:pPr>
        <w:ind w:left="2988" w:hanging="360"/>
      </w:pPr>
      <w:rPr>
        <w:rFonts w:ascii="Symbol" w:hAnsi="Symbol" w:hint="default"/>
      </w:rPr>
    </w:lvl>
    <w:lvl w:ilvl="4" w:tplc="08130003" w:tentative="1">
      <w:start w:val="1"/>
      <w:numFmt w:val="bullet"/>
      <w:lvlText w:val="o"/>
      <w:lvlJc w:val="left"/>
      <w:pPr>
        <w:ind w:left="3708" w:hanging="360"/>
      </w:pPr>
      <w:rPr>
        <w:rFonts w:ascii="Courier New" w:hAnsi="Courier New" w:cs="Courier New" w:hint="default"/>
      </w:rPr>
    </w:lvl>
    <w:lvl w:ilvl="5" w:tplc="08130005" w:tentative="1">
      <w:start w:val="1"/>
      <w:numFmt w:val="bullet"/>
      <w:lvlText w:val=""/>
      <w:lvlJc w:val="left"/>
      <w:pPr>
        <w:ind w:left="4428" w:hanging="360"/>
      </w:pPr>
      <w:rPr>
        <w:rFonts w:ascii="Wingdings" w:hAnsi="Wingdings" w:hint="default"/>
      </w:rPr>
    </w:lvl>
    <w:lvl w:ilvl="6" w:tplc="08130001" w:tentative="1">
      <w:start w:val="1"/>
      <w:numFmt w:val="bullet"/>
      <w:lvlText w:val=""/>
      <w:lvlJc w:val="left"/>
      <w:pPr>
        <w:ind w:left="5148" w:hanging="360"/>
      </w:pPr>
      <w:rPr>
        <w:rFonts w:ascii="Symbol" w:hAnsi="Symbol" w:hint="default"/>
      </w:rPr>
    </w:lvl>
    <w:lvl w:ilvl="7" w:tplc="08130003" w:tentative="1">
      <w:start w:val="1"/>
      <w:numFmt w:val="bullet"/>
      <w:lvlText w:val="o"/>
      <w:lvlJc w:val="left"/>
      <w:pPr>
        <w:ind w:left="5868" w:hanging="360"/>
      </w:pPr>
      <w:rPr>
        <w:rFonts w:ascii="Courier New" w:hAnsi="Courier New" w:cs="Courier New" w:hint="default"/>
      </w:rPr>
    </w:lvl>
    <w:lvl w:ilvl="8" w:tplc="08130005" w:tentative="1">
      <w:start w:val="1"/>
      <w:numFmt w:val="bullet"/>
      <w:lvlText w:val=""/>
      <w:lvlJc w:val="left"/>
      <w:pPr>
        <w:ind w:left="6588" w:hanging="360"/>
      </w:pPr>
      <w:rPr>
        <w:rFonts w:ascii="Wingdings" w:hAnsi="Wingdings" w:hint="default"/>
      </w:rPr>
    </w:lvl>
  </w:abstractNum>
  <w:num w:numId="1" w16cid:durableId="1371569834">
    <w:abstractNumId w:val="2"/>
  </w:num>
  <w:num w:numId="2" w16cid:durableId="596521269">
    <w:abstractNumId w:val="5"/>
  </w:num>
  <w:num w:numId="3" w16cid:durableId="1959408448">
    <w:abstractNumId w:val="0"/>
  </w:num>
  <w:num w:numId="4" w16cid:durableId="1301419906">
    <w:abstractNumId w:val="6"/>
  </w:num>
  <w:num w:numId="5" w16cid:durableId="531502175">
    <w:abstractNumId w:val="3"/>
  </w:num>
  <w:num w:numId="6" w16cid:durableId="1649434641">
    <w:abstractNumId w:val="1"/>
  </w:num>
  <w:num w:numId="7" w16cid:durableId="374626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5F"/>
    <w:rsid w:val="000027BD"/>
    <w:rsid w:val="000112F8"/>
    <w:rsid w:val="000426FE"/>
    <w:rsid w:val="00044691"/>
    <w:rsid w:val="000B155C"/>
    <w:rsid w:val="000D532A"/>
    <w:rsid w:val="00137B66"/>
    <w:rsid w:val="00140328"/>
    <w:rsid w:val="0015496C"/>
    <w:rsid w:val="001B0EF1"/>
    <w:rsid w:val="001B2D65"/>
    <w:rsid w:val="001C2BBC"/>
    <w:rsid w:val="001D19A8"/>
    <w:rsid w:val="001F4C33"/>
    <w:rsid w:val="00234B4F"/>
    <w:rsid w:val="002A645C"/>
    <w:rsid w:val="0030065F"/>
    <w:rsid w:val="00322EF2"/>
    <w:rsid w:val="00331675"/>
    <w:rsid w:val="003438CB"/>
    <w:rsid w:val="0034477D"/>
    <w:rsid w:val="00362F94"/>
    <w:rsid w:val="0037151C"/>
    <w:rsid w:val="00373F29"/>
    <w:rsid w:val="003765A6"/>
    <w:rsid w:val="00377F2C"/>
    <w:rsid w:val="003D1875"/>
    <w:rsid w:val="003D6D35"/>
    <w:rsid w:val="00404DB3"/>
    <w:rsid w:val="00414A0D"/>
    <w:rsid w:val="00420FA2"/>
    <w:rsid w:val="004828D4"/>
    <w:rsid w:val="004A4D9B"/>
    <w:rsid w:val="004A7562"/>
    <w:rsid w:val="004C4F74"/>
    <w:rsid w:val="004C5657"/>
    <w:rsid w:val="004E4FCE"/>
    <w:rsid w:val="004F6529"/>
    <w:rsid w:val="0055514F"/>
    <w:rsid w:val="005D7661"/>
    <w:rsid w:val="00615375"/>
    <w:rsid w:val="00632B3B"/>
    <w:rsid w:val="00635874"/>
    <w:rsid w:val="00645840"/>
    <w:rsid w:val="0067322B"/>
    <w:rsid w:val="006756B4"/>
    <w:rsid w:val="006769E7"/>
    <w:rsid w:val="006B7D89"/>
    <w:rsid w:val="006D2C81"/>
    <w:rsid w:val="0070637A"/>
    <w:rsid w:val="00711B24"/>
    <w:rsid w:val="00732BE8"/>
    <w:rsid w:val="007462EA"/>
    <w:rsid w:val="00746DC7"/>
    <w:rsid w:val="00755698"/>
    <w:rsid w:val="00787367"/>
    <w:rsid w:val="007A4996"/>
    <w:rsid w:val="007C556E"/>
    <w:rsid w:val="007F5D76"/>
    <w:rsid w:val="00817E15"/>
    <w:rsid w:val="00875EF6"/>
    <w:rsid w:val="0088234C"/>
    <w:rsid w:val="008868C7"/>
    <w:rsid w:val="009122B8"/>
    <w:rsid w:val="009263D2"/>
    <w:rsid w:val="009650D0"/>
    <w:rsid w:val="009853C5"/>
    <w:rsid w:val="00986C65"/>
    <w:rsid w:val="009E4A9E"/>
    <w:rsid w:val="009F0107"/>
    <w:rsid w:val="00A124FD"/>
    <w:rsid w:val="00A3110F"/>
    <w:rsid w:val="00A72F28"/>
    <w:rsid w:val="00A92A9D"/>
    <w:rsid w:val="00A93094"/>
    <w:rsid w:val="00AE10C6"/>
    <w:rsid w:val="00B17E03"/>
    <w:rsid w:val="00B21C5A"/>
    <w:rsid w:val="00B618F6"/>
    <w:rsid w:val="00B820CF"/>
    <w:rsid w:val="00B933F1"/>
    <w:rsid w:val="00B97054"/>
    <w:rsid w:val="00BC4AAA"/>
    <w:rsid w:val="00C23D29"/>
    <w:rsid w:val="00C331D3"/>
    <w:rsid w:val="00C42388"/>
    <w:rsid w:val="00C450F9"/>
    <w:rsid w:val="00C50D99"/>
    <w:rsid w:val="00C543CE"/>
    <w:rsid w:val="00C93371"/>
    <w:rsid w:val="00CA3EEC"/>
    <w:rsid w:val="00CE7898"/>
    <w:rsid w:val="00D23BEB"/>
    <w:rsid w:val="00D27405"/>
    <w:rsid w:val="00D50042"/>
    <w:rsid w:val="00D943F0"/>
    <w:rsid w:val="00DA6A1A"/>
    <w:rsid w:val="00DB56AB"/>
    <w:rsid w:val="00DD3C23"/>
    <w:rsid w:val="00DF1B34"/>
    <w:rsid w:val="00E07EA2"/>
    <w:rsid w:val="00E26088"/>
    <w:rsid w:val="00E41D37"/>
    <w:rsid w:val="00E5500F"/>
    <w:rsid w:val="00E75404"/>
    <w:rsid w:val="00ED493B"/>
    <w:rsid w:val="00ED4A05"/>
    <w:rsid w:val="00EF121C"/>
    <w:rsid w:val="00EF733F"/>
    <w:rsid w:val="00F10EE9"/>
    <w:rsid w:val="00F3395B"/>
    <w:rsid w:val="00F33BA6"/>
    <w:rsid w:val="00F94587"/>
    <w:rsid w:val="00FB7357"/>
    <w:rsid w:val="00FC65CD"/>
    <w:rsid w:val="00FF56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ED89C"/>
  <w15:chartTrackingRefBased/>
  <w15:docId w15:val="{3576CC05-E03B-419C-A2ED-FFBA346F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nl-NL" w:eastAsia="nl-NL"/>
    </w:rPr>
  </w:style>
  <w:style w:type="paragraph" w:styleId="Kop1">
    <w:name w:val="heading 1"/>
    <w:basedOn w:val="Standaard"/>
    <w:next w:val="Standaard"/>
    <w:qFormat/>
    <w:pPr>
      <w:keepNext/>
      <w:jc w:val="center"/>
      <w:outlineLvl w:val="0"/>
    </w:pPr>
    <w:rPr>
      <w:sz w:val="28"/>
      <w:lang w:val="fr-BE"/>
    </w:rPr>
  </w:style>
  <w:style w:type="paragraph" w:styleId="Kop2">
    <w:name w:val="heading 2"/>
    <w:basedOn w:val="Standaard"/>
    <w:next w:val="Standaard"/>
    <w:qFormat/>
    <w:pPr>
      <w:keepNext/>
      <w:jc w:val="center"/>
      <w:outlineLvl w:val="1"/>
    </w:pPr>
    <w:rPr>
      <w:sz w:val="32"/>
      <w:u w:val="single"/>
      <w:lang w:val="fr-BE"/>
    </w:rPr>
  </w:style>
  <w:style w:type="paragraph" w:styleId="Kop3">
    <w:name w:val="heading 3"/>
    <w:basedOn w:val="Standaard"/>
    <w:next w:val="Standaard"/>
    <w:qFormat/>
    <w:pPr>
      <w:keepNext/>
      <w:outlineLvl w:val="2"/>
    </w:pPr>
    <w:rPr>
      <w:b/>
      <w:bCs/>
    </w:rPr>
  </w:style>
  <w:style w:type="paragraph" w:styleId="Kop4">
    <w:name w:val="heading 4"/>
    <w:basedOn w:val="Standaard"/>
    <w:next w:val="Standaard"/>
    <w:qFormat/>
    <w:pPr>
      <w:keepNext/>
      <w:outlineLvl w:val="3"/>
    </w:pPr>
  </w:style>
  <w:style w:type="paragraph" w:styleId="Kop5">
    <w:name w:val="heading 5"/>
    <w:basedOn w:val="Standaard"/>
    <w:next w:val="Standaard"/>
    <w:qFormat/>
    <w:pPr>
      <w:keepNext/>
      <w:pBdr>
        <w:top w:val="single" w:sz="4" w:space="1" w:color="auto"/>
        <w:left w:val="single" w:sz="4" w:space="1" w:color="auto"/>
        <w:bottom w:val="single" w:sz="4" w:space="1" w:color="auto"/>
        <w:right w:val="single" w:sz="4" w:space="1" w:color="auto"/>
      </w:pBdr>
      <w:outlineLvl w:val="4"/>
    </w:pPr>
    <w:rPr>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b/>
      <w:bCs/>
      <w:i/>
      <w:iCs/>
      <w:sz w:val="20"/>
    </w:rPr>
  </w:style>
  <w:style w:type="paragraph" w:styleId="Plattetekst2">
    <w:name w:val="Body Text 2"/>
    <w:basedOn w:val="Standaard"/>
    <w:semiHidden/>
    <w:rPr>
      <w:i/>
      <w:iCs/>
      <w:sz w:val="20"/>
    </w:rPr>
  </w:style>
  <w:style w:type="paragraph" w:styleId="Plattetekst3">
    <w:name w:val="Body Text 3"/>
    <w:basedOn w:val="Standaard"/>
    <w:semiHidden/>
    <w:rPr>
      <w:b/>
      <w:bCs/>
    </w:rPr>
  </w:style>
  <w:style w:type="character" w:styleId="Hyperlink">
    <w:name w:val="Hyperlink"/>
    <w:uiPriority w:val="99"/>
    <w:unhideWhenUsed/>
    <w:rsid w:val="00711B24"/>
    <w:rPr>
      <w:color w:val="0000FF"/>
      <w:u w:val="single"/>
    </w:rPr>
  </w:style>
  <w:style w:type="paragraph" w:styleId="Koptekst">
    <w:name w:val="header"/>
    <w:basedOn w:val="Standaard"/>
    <w:link w:val="KoptekstChar"/>
    <w:uiPriority w:val="99"/>
    <w:unhideWhenUsed/>
    <w:rsid w:val="00C93371"/>
    <w:pPr>
      <w:tabs>
        <w:tab w:val="center" w:pos="4536"/>
        <w:tab w:val="right" w:pos="9072"/>
      </w:tabs>
    </w:pPr>
  </w:style>
  <w:style w:type="character" w:customStyle="1" w:styleId="KoptekstChar">
    <w:name w:val="Koptekst Char"/>
    <w:link w:val="Koptekst"/>
    <w:uiPriority w:val="99"/>
    <w:rsid w:val="00C93371"/>
    <w:rPr>
      <w:sz w:val="24"/>
      <w:szCs w:val="24"/>
      <w:lang w:val="nl-NL" w:eastAsia="nl-NL"/>
    </w:rPr>
  </w:style>
  <w:style w:type="paragraph" w:styleId="Voettekst">
    <w:name w:val="footer"/>
    <w:basedOn w:val="Standaard"/>
    <w:link w:val="VoettekstChar"/>
    <w:uiPriority w:val="99"/>
    <w:unhideWhenUsed/>
    <w:rsid w:val="00C93371"/>
    <w:pPr>
      <w:tabs>
        <w:tab w:val="center" w:pos="4536"/>
        <w:tab w:val="right" w:pos="9072"/>
      </w:tabs>
    </w:pPr>
  </w:style>
  <w:style w:type="character" w:customStyle="1" w:styleId="VoettekstChar">
    <w:name w:val="Voettekst Char"/>
    <w:link w:val="Voettekst"/>
    <w:uiPriority w:val="99"/>
    <w:rsid w:val="00C93371"/>
    <w:rPr>
      <w:sz w:val="24"/>
      <w:szCs w:val="24"/>
      <w:lang w:val="nl-NL" w:eastAsia="nl-NL"/>
    </w:rPr>
  </w:style>
  <w:style w:type="paragraph" w:styleId="Geenafstand">
    <w:name w:val="No Spacing"/>
    <w:uiPriority w:val="1"/>
    <w:qFormat/>
    <w:rsid w:val="00C93371"/>
    <w:rPr>
      <w:sz w:val="24"/>
      <w:szCs w:val="24"/>
      <w:lang w:val="nl-NL" w:eastAsia="nl-NL"/>
    </w:rPr>
  </w:style>
  <w:style w:type="character" w:styleId="Onopgelostemelding">
    <w:name w:val="Unresolved Mention"/>
    <w:uiPriority w:val="99"/>
    <w:semiHidden/>
    <w:unhideWhenUsed/>
    <w:rsid w:val="000027BD"/>
    <w:rPr>
      <w:color w:val="605E5C"/>
      <w:shd w:val="clear" w:color="auto" w:fill="E1DFDD"/>
    </w:rPr>
  </w:style>
  <w:style w:type="paragraph" w:customStyle="1" w:styleId="Default">
    <w:name w:val="Default"/>
    <w:rsid w:val="0030065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tte.be" TargetMode="External"/><Relationship Id="rId4" Type="http://schemas.openxmlformats.org/officeDocument/2006/relationships/settings" Target="settings.xml"/><Relationship Id="rId9" Type="http://schemas.openxmlformats.org/officeDocument/2006/relationships/hyperlink" Target="mailto:senioren@putte.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Welzijn\SENIOREN%20ZORG%20EN%20GEZONDHEID\Mantelzorg(toelage)\aanvraagformulier\aanvraagformulier%20mantelzor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AE3C-67ED-4794-9CA6-B8CC0400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aanvraagformulier mantelzorg</Template>
  <TotalTime>8</TotalTime>
  <Pages>1</Pages>
  <Words>673</Words>
  <Characters>3707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Putte</Company>
  <LinksUpToDate>false</LinksUpToDate>
  <CharactersWithSpaces>4372</CharactersWithSpaces>
  <SharedDoc>false</SharedDoc>
  <HLinks>
    <vt:vector size="12" baseType="variant">
      <vt:variant>
        <vt:i4>458778</vt:i4>
      </vt:variant>
      <vt:variant>
        <vt:i4>3</vt:i4>
      </vt:variant>
      <vt:variant>
        <vt:i4>0</vt:i4>
      </vt:variant>
      <vt:variant>
        <vt:i4>5</vt:i4>
      </vt:variant>
      <vt:variant>
        <vt:lpwstr>http://www.putte.be/</vt:lpwstr>
      </vt:variant>
      <vt:variant>
        <vt:lpwstr/>
      </vt:variant>
      <vt:variant>
        <vt:i4>8323161</vt:i4>
      </vt:variant>
      <vt:variant>
        <vt:i4>0</vt:i4>
      </vt:variant>
      <vt:variant>
        <vt:i4>0</vt:i4>
      </vt:variant>
      <vt:variant>
        <vt:i4>5</vt:i4>
      </vt:variant>
      <vt:variant>
        <vt:lpwstr>mailto:senioren@putte.be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Van Dijck</dc:creator>
  <cp:keywords/>
  <cp:lastModifiedBy>Katia Van Dijck</cp:lastModifiedBy>
  <cp:revision>1</cp:revision>
  <cp:lastPrinted>2026-01-05T15:39:00Z</cp:lastPrinted>
  <dcterms:created xsi:type="dcterms:W3CDTF">2026-01-05T15:16:00Z</dcterms:created>
  <dcterms:modified xsi:type="dcterms:W3CDTF">2026-01-05T15:24:00Z</dcterms:modified>
</cp:coreProperties>
</file>